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F550" w14:textId="77777777" w:rsidR="005B26B0" w:rsidRPr="001D4F0E" w:rsidRDefault="005B26B0" w:rsidP="00365BCB">
      <w:pPr>
        <w:tabs>
          <w:tab w:val="left" w:pos="219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</w:p>
    <w:p w14:paraId="1A460071" w14:textId="31A4FBAD" w:rsidR="00C10F93" w:rsidRPr="00283676" w:rsidRDefault="00862762" w:rsidP="00283676">
      <w:pPr>
        <w:tabs>
          <w:tab w:val="left" w:pos="2190"/>
        </w:tabs>
        <w:spacing w:before="120"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Nr.____Prot</w:t>
      </w:r>
      <w:r w:rsidR="00C10F93" w:rsidRPr="00283676">
        <w:rPr>
          <w:rFonts w:ascii="Times New Roman" w:hAnsi="Times New Roman"/>
          <w:sz w:val="24"/>
          <w:szCs w:val="24"/>
        </w:rPr>
        <w:tab/>
      </w:r>
      <w:r w:rsidR="00C10F93" w:rsidRPr="00283676">
        <w:rPr>
          <w:rFonts w:ascii="Times New Roman" w:hAnsi="Times New Roman"/>
          <w:sz w:val="24"/>
          <w:szCs w:val="24"/>
        </w:rPr>
        <w:tab/>
      </w:r>
      <w:r w:rsidR="00C10F93" w:rsidRPr="00283676">
        <w:rPr>
          <w:rFonts w:ascii="Times New Roman" w:hAnsi="Times New Roman"/>
          <w:sz w:val="24"/>
          <w:szCs w:val="24"/>
        </w:rPr>
        <w:tab/>
      </w:r>
      <w:r w:rsidR="00C10F93" w:rsidRPr="00283676">
        <w:rPr>
          <w:rFonts w:ascii="Times New Roman" w:hAnsi="Times New Roman"/>
          <w:sz w:val="24"/>
          <w:szCs w:val="24"/>
        </w:rPr>
        <w:tab/>
      </w:r>
      <w:r w:rsidR="00C10F93" w:rsidRPr="00283676">
        <w:rPr>
          <w:rFonts w:ascii="Times New Roman" w:hAnsi="Times New Roman"/>
          <w:sz w:val="24"/>
          <w:szCs w:val="24"/>
        </w:rPr>
        <w:tab/>
        <w:t xml:space="preserve">                              Tiranë, më </w:t>
      </w:r>
      <w:r w:rsidR="00CE222F">
        <w:rPr>
          <w:rFonts w:ascii="Times New Roman" w:hAnsi="Times New Roman"/>
          <w:sz w:val="24"/>
          <w:szCs w:val="24"/>
        </w:rPr>
        <w:t>05.02.2026</w:t>
      </w:r>
    </w:p>
    <w:p w14:paraId="38F8171C" w14:textId="77777777" w:rsidR="00F20E04" w:rsidRPr="001D4F0E" w:rsidRDefault="00F20E04" w:rsidP="00F20E04"/>
    <w:p w14:paraId="62B50E20" w14:textId="32A96665" w:rsidR="00862762" w:rsidRDefault="00862762" w:rsidP="0086276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28367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nda:      </w:t>
      </w:r>
      <w:r w:rsidR="007773F8" w:rsidRPr="00862762">
        <w:rPr>
          <w:rFonts w:ascii="Times New Roman" w:hAnsi="Times New Roman"/>
          <w:sz w:val="24"/>
          <w:szCs w:val="24"/>
        </w:rPr>
        <w:t>Njoftim</w:t>
      </w:r>
      <w:r>
        <w:rPr>
          <w:rFonts w:ascii="Times New Roman" w:hAnsi="Times New Roman"/>
          <w:sz w:val="24"/>
          <w:szCs w:val="24"/>
        </w:rPr>
        <w:t xml:space="preserve"> </w:t>
      </w:r>
      <w:r w:rsidR="007773F8" w:rsidRPr="00862762">
        <w:rPr>
          <w:rFonts w:ascii="Times New Roman" w:hAnsi="Times New Roman"/>
          <w:sz w:val="24"/>
          <w:szCs w:val="24"/>
        </w:rPr>
        <w:t>për shpallje të vendeve të lira  për personel akademik me kohë të pjesshme</w:t>
      </w:r>
      <w:r>
        <w:rPr>
          <w:rFonts w:ascii="Times New Roman" w:hAnsi="Times New Roman"/>
          <w:sz w:val="24"/>
          <w:szCs w:val="24"/>
        </w:rPr>
        <w:t xml:space="preserve"> </w:t>
      </w:r>
      <w:r w:rsidR="007773F8" w:rsidRPr="00862762">
        <w:rPr>
          <w:rFonts w:ascii="Times New Roman" w:hAnsi="Times New Roman"/>
          <w:sz w:val="24"/>
          <w:szCs w:val="24"/>
        </w:rPr>
        <w:t>në</w:t>
      </w:r>
    </w:p>
    <w:p w14:paraId="3675B6A9" w14:textId="4D3BB249" w:rsidR="007773F8" w:rsidRPr="00862762" w:rsidRDefault="00862762" w:rsidP="0086276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7773F8" w:rsidRPr="00862762">
        <w:rPr>
          <w:rFonts w:ascii="Times New Roman" w:hAnsi="Times New Roman"/>
          <w:sz w:val="24"/>
          <w:szCs w:val="24"/>
        </w:rPr>
        <w:t xml:space="preserve"> Fakultetin e  Inxhinierisë Mekanike, </w:t>
      </w:r>
      <w:r w:rsidR="00CE222F">
        <w:rPr>
          <w:rFonts w:ascii="Times New Roman" w:hAnsi="Times New Roman"/>
          <w:sz w:val="24"/>
          <w:szCs w:val="24"/>
        </w:rPr>
        <w:t>p</w:t>
      </w:r>
      <w:r w:rsidR="00CE222F" w:rsidRPr="00862762">
        <w:rPr>
          <w:rFonts w:ascii="Times New Roman" w:hAnsi="Times New Roman"/>
          <w:sz w:val="24"/>
          <w:szCs w:val="24"/>
        </w:rPr>
        <w:t>ë</w:t>
      </w:r>
      <w:r w:rsidR="00CE222F">
        <w:rPr>
          <w:rFonts w:ascii="Times New Roman" w:hAnsi="Times New Roman"/>
          <w:sz w:val="24"/>
          <w:szCs w:val="24"/>
        </w:rPr>
        <w:t>r semestrin e dyt</w:t>
      </w:r>
      <w:r w:rsidR="00CE222F" w:rsidRPr="00862762">
        <w:rPr>
          <w:rFonts w:ascii="Times New Roman" w:hAnsi="Times New Roman"/>
          <w:sz w:val="24"/>
          <w:szCs w:val="24"/>
        </w:rPr>
        <w:t>ë</w:t>
      </w:r>
      <w:r w:rsidR="00CE222F">
        <w:rPr>
          <w:rFonts w:ascii="Times New Roman" w:hAnsi="Times New Roman"/>
          <w:sz w:val="24"/>
          <w:szCs w:val="24"/>
        </w:rPr>
        <w:t xml:space="preserve"> , </w:t>
      </w:r>
      <w:r w:rsidR="007773F8" w:rsidRPr="00862762">
        <w:rPr>
          <w:rFonts w:ascii="Times New Roman" w:hAnsi="Times New Roman"/>
          <w:sz w:val="24"/>
          <w:szCs w:val="24"/>
        </w:rPr>
        <w:t>viti akademik 202</w:t>
      </w:r>
      <w:r w:rsidR="00BD6571" w:rsidRPr="00862762">
        <w:rPr>
          <w:rFonts w:ascii="Times New Roman" w:hAnsi="Times New Roman"/>
          <w:sz w:val="24"/>
          <w:szCs w:val="24"/>
        </w:rPr>
        <w:t>5</w:t>
      </w:r>
      <w:r w:rsidR="007773F8" w:rsidRPr="00862762">
        <w:rPr>
          <w:rFonts w:ascii="Times New Roman" w:hAnsi="Times New Roman"/>
          <w:sz w:val="24"/>
          <w:szCs w:val="24"/>
        </w:rPr>
        <w:t xml:space="preserve"> - 202</w:t>
      </w:r>
      <w:r w:rsidR="00BD6571" w:rsidRPr="00862762">
        <w:rPr>
          <w:rFonts w:ascii="Times New Roman" w:hAnsi="Times New Roman"/>
          <w:sz w:val="24"/>
          <w:szCs w:val="24"/>
        </w:rPr>
        <w:t>6</w:t>
      </w:r>
      <w:r w:rsidR="007773F8" w:rsidRPr="00862762">
        <w:rPr>
          <w:rFonts w:ascii="Times New Roman" w:hAnsi="Times New Roman"/>
          <w:sz w:val="24"/>
          <w:szCs w:val="24"/>
        </w:rPr>
        <w:t>.</w:t>
      </w:r>
    </w:p>
    <w:p w14:paraId="5CED4457" w14:textId="77777777" w:rsidR="007773F8" w:rsidRPr="00746F42" w:rsidRDefault="007773F8" w:rsidP="00746F4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639A5F" w14:textId="77777777" w:rsidR="007773F8" w:rsidRPr="00482C2E" w:rsidRDefault="007773F8" w:rsidP="007773F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925DD0B" w14:textId="641CDBC2" w:rsidR="007773F8" w:rsidRPr="00692ACE" w:rsidRDefault="007773F8" w:rsidP="007773F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82C2E">
        <w:rPr>
          <w:rFonts w:ascii="Times New Roman" w:hAnsi="Times New Roman"/>
          <w:sz w:val="24"/>
          <w:szCs w:val="24"/>
        </w:rPr>
        <w:t>Fakulteti i Inxhinierise Mekanike shpall kërkesat dhe kriter</w:t>
      </w:r>
      <w:r>
        <w:rPr>
          <w:rFonts w:ascii="Times New Roman" w:hAnsi="Times New Roman"/>
          <w:sz w:val="24"/>
          <w:szCs w:val="24"/>
        </w:rPr>
        <w:t>et për personel akademik me koh</w:t>
      </w:r>
      <w:r w:rsidRPr="00482C2E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Pr="00482C2E">
        <w:rPr>
          <w:rFonts w:ascii="Times New Roman" w:hAnsi="Times New Roman"/>
          <w:sz w:val="24"/>
          <w:szCs w:val="24"/>
        </w:rPr>
        <w:t>ë p</w:t>
      </w:r>
      <w:r>
        <w:rPr>
          <w:rFonts w:ascii="Times New Roman" w:hAnsi="Times New Roman"/>
          <w:sz w:val="24"/>
          <w:szCs w:val="24"/>
        </w:rPr>
        <w:t xml:space="preserve">jesshme  </w:t>
      </w:r>
      <w:r w:rsidR="00CE222F">
        <w:rPr>
          <w:rFonts w:ascii="Times New Roman" w:hAnsi="Times New Roman"/>
          <w:sz w:val="24"/>
          <w:szCs w:val="24"/>
        </w:rPr>
        <w:t>p</w:t>
      </w:r>
      <w:r w:rsidR="00CE222F" w:rsidRPr="00862762">
        <w:rPr>
          <w:rFonts w:ascii="Times New Roman" w:hAnsi="Times New Roman"/>
          <w:sz w:val="24"/>
          <w:szCs w:val="24"/>
        </w:rPr>
        <w:t>ë</w:t>
      </w:r>
      <w:r w:rsidR="00CE222F">
        <w:rPr>
          <w:rFonts w:ascii="Times New Roman" w:hAnsi="Times New Roman"/>
          <w:sz w:val="24"/>
          <w:szCs w:val="24"/>
        </w:rPr>
        <w:t>r semestrin e dyt</w:t>
      </w:r>
      <w:r w:rsidR="00CE222F" w:rsidRPr="00862762">
        <w:rPr>
          <w:rFonts w:ascii="Times New Roman" w:hAnsi="Times New Roman"/>
          <w:sz w:val="24"/>
          <w:szCs w:val="24"/>
        </w:rPr>
        <w:t>ë</w:t>
      </w:r>
      <w:r w:rsidR="00CE222F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për vitin akademik 202</w:t>
      </w:r>
      <w:r w:rsidR="00BD657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BD6571">
        <w:rPr>
          <w:rFonts w:ascii="Times New Roman" w:hAnsi="Times New Roman"/>
          <w:sz w:val="24"/>
          <w:szCs w:val="24"/>
        </w:rPr>
        <w:t>6</w:t>
      </w:r>
      <w:r w:rsidRPr="00482C2E">
        <w:rPr>
          <w:rFonts w:ascii="Times New Roman" w:hAnsi="Times New Roman"/>
          <w:sz w:val="24"/>
          <w:szCs w:val="24"/>
        </w:rPr>
        <w:t xml:space="preserve"> , sipas departamenteve si më poshtë:</w:t>
      </w:r>
    </w:p>
    <w:p w14:paraId="2C9DC11E" w14:textId="77777777" w:rsidR="007773F8" w:rsidRDefault="007773F8" w:rsidP="007773F8">
      <w:pPr>
        <w:pStyle w:val="ListParagraph"/>
        <w:spacing w:line="276" w:lineRule="auto"/>
        <w:ind w:left="450"/>
        <w:jc w:val="both"/>
        <w:rPr>
          <w:b/>
          <w:szCs w:val="24"/>
          <w:lang w:val="it-IT"/>
        </w:rPr>
      </w:pPr>
    </w:p>
    <w:p w14:paraId="3B0678BC" w14:textId="77777777" w:rsidR="007773F8" w:rsidRPr="007773F8" w:rsidRDefault="007773F8" w:rsidP="007773F8">
      <w:pPr>
        <w:pStyle w:val="ListParagraph"/>
        <w:spacing w:line="276" w:lineRule="auto"/>
        <w:ind w:left="45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FF5D9B0" w14:textId="51B0023B" w:rsidR="007773F8" w:rsidRDefault="007773F8" w:rsidP="002A17E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773F8">
        <w:rPr>
          <w:rFonts w:ascii="Times New Roman" w:hAnsi="Times New Roman"/>
          <w:b/>
          <w:sz w:val="24"/>
          <w:szCs w:val="24"/>
          <w:lang w:val="it-IT"/>
        </w:rPr>
        <w:t>Departamenti i Prodhim Menaxhimit</w:t>
      </w:r>
    </w:p>
    <w:p w14:paraId="19404333" w14:textId="77777777" w:rsidR="009D3C0E" w:rsidRDefault="009D3C0E" w:rsidP="009D3C0E">
      <w:pPr>
        <w:pStyle w:val="ListParagraph"/>
        <w:spacing w:after="200" w:line="276" w:lineRule="auto"/>
        <w:ind w:left="108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2D11A70" w14:textId="4C97F4F9" w:rsidR="009D3C0E" w:rsidRPr="00D3618C" w:rsidRDefault="009D3C0E" w:rsidP="009D3C0E">
      <w:pPr>
        <w:pStyle w:val="ListParagraph"/>
        <w:spacing w:after="200" w:line="276" w:lineRule="auto"/>
        <w:ind w:left="108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D3618C">
        <w:rPr>
          <w:rFonts w:ascii="Times New Roman" w:hAnsi="Times New Roman"/>
          <w:b/>
          <w:sz w:val="24"/>
          <w:szCs w:val="24"/>
          <w:lang w:val="it-IT"/>
        </w:rPr>
        <w:t>Grupi m</w:t>
      </w:r>
      <w:r w:rsidR="00D3618C" w:rsidRPr="00D3618C">
        <w:rPr>
          <w:rFonts w:ascii="Times New Roman" w:hAnsi="Times New Roman"/>
          <w:b/>
          <w:sz w:val="24"/>
          <w:szCs w:val="24"/>
        </w:rPr>
        <w:t>ë</w:t>
      </w:r>
      <w:r w:rsidRPr="00D3618C">
        <w:rPr>
          <w:rFonts w:ascii="Times New Roman" w:hAnsi="Times New Roman"/>
          <w:b/>
          <w:sz w:val="24"/>
          <w:szCs w:val="24"/>
          <w:lang w:val="it-IT"/>
        </w:rPr>
        <w:t>simor i Materialeve</w:t>
      </w:r>
    </w:p>
    <w:p w14:paraId="6105FC3F" w14:textId="1EC41F19" w:rsidR="005A1CCA" w:rsidRPr="009D3C0E" w:rsidRDefault="009D3C0E" w:rsidP="009D3C0E">
      <w:pPr>
        <w:spacing w:line="276" w:lineRule="auto"/>
        <w:rPr>
          <w:rFonts w:ascii="Times New Roman" w:eastAsia="Times New Roman" w:hAnsi="Times New Roman"/>
          <w:color w:val="31313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9D3C0E">
        <w:rPr>
          <w:rFonts w:ascii="Times New Roman" w:hAnsi="Times New Roman"/>
          <w:bCs/>
          <w:sz w:val="24"/>
          <w:szCs w:val="24"/>
        </w:rPr>
        <w:t>L</w:t>
      </w:r>
      <w:r w:rsidRPr="009D3C0E">
        <w:rPr>
          <w:rFonts w:ascii="Times New Roman" w:hAnsi="Times New Roman"/>
          <w:sz w:val="24"/>
          <w:szCs w:val="24"/>
        </w:rPr>
        <w:t>ë</w:t>
      </w:r>
      <w:r w:rsidRPr="009D3C0E">
        <w:rPr>
          <w:rFonts w:ascii="Times New Roman" w:hAnsi="Times New Roman"/>
          <w:bCs/>
          <w:sz w:val="24"/>
          <w:szCs w:val="24"/>
        </w:rPr>
        <w:t>nda</w:t>
      </w:r>
      <w:r w:rsidRPr="009D3C0E">
        <w:rPr>
          <w:rFonts w:ascii="Times New Roman" w:hAnsi="Times New Roman"/>
          <w:b/>
          <w:sz w:val="24"/>
          <w:szCs w:val="24"/>
        </w:rPr>
        <w:t xml:space="preserve"> </w:t>
      </w:r>
      <w:r w:rsidR="005A1CCA" w:rsidRPr="009D3C0E">
        <w:rPr>
          <w:rFonts w:ascii="Times New Roman" w:eastAsia="Times New Roman" w:hAnsi="Times New Roman"/>
          <w:color w:val="313131"/>
          <w:sz w:val="24"/>
          <w:szCs w:val="24"/>
        </w:rPr>
        <w:t xml:space="preserve"> "Korrozion dhe degradim i materialeve", q</w:t>
      </w:r>
      <w:r w:rsidRPr="009D3C0E">
        <w:rPr>
          <w:rFonts w:ascii="Times New Roman" w:hAnsi="Times New Roman"/>
          <w:sz w:val="24"/>
          <w:szCs w:val="24"/>
        </w:rPr>
        <w:t>ë</w:t>
      </w:r>
      <w:r w:rsidR="005A1CCA" w:rsidRPr="009D3C0E">
        <w:rPr>
          <w:rFonts w:ascii="Times New Roman" w:eastAsia="Times New Roman" w:hAnsi="Times New Roman"/>
          <w:color w:val="313131"/>
          <w:sz w:val="24"/>
          <w:szCs w:val="24"/>
        </w:rPr>
        <w:t xml:space="preserve"> zhvillohet semsetrin e II, t</w:t>
      </w:r>
      <w:r w:rsidRPr="009D3C0E">
        <w:rPr>
          <w:rFonts w:ascii="Times New Roman" w:hAnsi="Times New Roman"/>
          <w:sz w:val="24"/>
          <w:szCs w:val="24"/>
        </w:rPr>
        <w:t>ë</w:t>
      </w:r>
      <w:r w:rsidR="005A1CCA" w:rsidRPr="009D3C0E">
        <w:rPr>
          <w:rFonts w:ascii="Times New Roman" w:eastAsia="Times New Roman" w:hAnsi="Times New Roman"/>
          <w:color w:val="313131"/>
          <w:sz w:val="24"/>
          <w:szCs w:val="24"/>
        </w:rPr>
        <w:t xml:space="preserve"> vitit II,   n</w:t>
      </w:r>
      <w:r w:rsidRPr="009D3C0E">
        <w:rPr>
          <w:rFonts w:ascii="Times New Roman" w:hAnsi="Times New Roman"/>
          <w:sz w:val="24"/>
          <w:szCs w:val="24"/>
        </w:rPr>
        <w:t>ë</w:t>
      </w:r>
      <w:r w:rsidR="005A1CCA" w:rsidRPr="009D3C0E">
        <w:rPr>
          <w:rFonts w:ascii="Times New Roman" w:eastAsia="Times New Roman" w:hAnsi="Times New Roman"/>
          <w:color w:val="313131"/>
          <w:sz w:val="24"/>
          <w:szCs w:val="24"/>
        </w:rPr>
        <w:t xml:space="preserve"> programin e studimit Bachelor ne Inxhinieri Materiale.</w:t>
      </w:r>
    </w:p>
    <w:p w14:paraId="050E32D9" w14:textId="3B4A14A8" w:rsidR="009D3C0E" w:rsidRPr="009D3C0E" w:rsidRDefault="009D3C0E" w:rsidP="00870551">
      <w:pPr>
        <w:spacing w:line="276" w:lineRule="auto"/>
        <w:rPr>
          <w:rFonts w:ascii="Times New Roman" w:eastAsia="Times New Roman" w:hAnsi="Times New Roman"/>
          <w:b/>
          <w:color w:val="31313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D3C0E">
        <w:rPr>
          <w:rFonts w:ascii="Times New Roman" w:hAnsi="Times New Roman"/>
          <w:b/>
          <w:sz w:val="24"/>
          <w:szCs w:val="24"/>
        </w:rPr>
        <w:t xml:space="preserve">( 1 pedagog) </w:t>
      </w:r>
    </w:p>
    <w:p w14:paraId="3DAAED0E" w14:textId="2762E801" w:rsidR="005A1CCA" w:rsidRDefault="009D3C0E" w:rsidP="00FD4CF7">
      <w:pPr>
        <w:spacing w:line="276" w:lineRule="auto"/>
        <w:rPr>
          <w:rFonts w:ascii="Times New Roman" w:eastAsia="Times New Roman" w:hAnsi="Times New Roman"/>
          <w:color w:val="313131"/>
          <w:sz w:val="24"/>
          <w:szCs w:val="24"/>
        </w:rPr>
      </w:pPr>
      <w:r w:rsidRPr="009D3C0E">
        <w:rPr>
          <w:rFonts w:ascii="Times New Roman" w:hAnsi="Times New Roman"/>
          <w:bCs/>
          <w:sz w:val="24"/>
          <w:szCs w:val="24"/>
        </w:rPr>
        <w:t>2</w:t>
      </w:r>
      <w:r w:rsidR="00FD4CF7">
        <w:rPr>
          <w:rFonts w:ascii="Times New Roman" w:hAnsi="Times New Roman"/>
          <w:b/>
          <w:sz w:val="24"/>
          <w:szCs w:val="24"/>
        </w:rPr>
        <w:t xml:space="preserve">. </w:t>
      </w:r>
      <w:r w:rsidRPr="009D3C0E">
        <w:rPr>
          <w:rFonts w:ascii="Times New Roman" w:hAnsi="Times New Roman"/>
          <w:bCs/>
          <w:sz w:val="24"/>
          <w:szCs w:val="24"/>
        </w:rPr>
        <w:t>L</w:t>
      </w:r>
      <w:r w:rsidRPr="009D3C0E">
        <w:rPr>
          <w:rFonts w:ascii="Times New Roman" w:hAnsi="Times New Roman"/>
          <w:sz w:val="24"/>
          <w:szCs w:val="24"/>
        </w:rPr>
        <w:t>ë</w:t>
      </w:r>
      <w:r w:rsidRPr="009D3C0E">
        <w:rPr>
          <w:rFonts w:ascii="Times New Roman" w:hAnsi="Times New Roman"/>
          <w:bCs/>
          <w:sz w:val="24"/>
          <w:szCs w:val="24"/>
        </w:rPr>
        <w:t>nda</w:t>
      </w:r>
      <w:r w:rsidR="005A1CCA" w:rsidRPr="009D3C0E">
        <w:rPr>
          <w:rFonts w:ascii="Times New Roman" w:eastAsia="Times New Roman" w:hAnsi="Times New Roman"/>
          <w:bCs/>
          <w:color w:val="313131"/>
          <w:sz w:val="24"/>
          <w:szCs w:val="24"/>
        </w:rPr>
        <w:t>. "</w:t>
      </w:r>
      <w:r w:rsidR="005A1CCA" w:rsidRPr="00A311E1">
        <w:rPr>
          <w:rFonts w:ascii="Times New Roman" w:eastAsia="Times New Roman" w:hAnsi="Times New Roman"/>
          <w:color w:val="313131"/>
          <w:sz w:val="24"/>
          <w:szCs w:val="24"/>
        </w:rPr>
        <w:t>Plasticitet dhe deformim plastik", q</w:t>
      </w:r>
      <w:r w:rsidRPr="009D3C0E">
        <w:rPr>
          <w:rFonts w:ascii="Times New Roman" w:hAnsi="Times New Roman"/>
          <w:sz w:val="24"/>
          <w:szCs w:val="24"/>
        </w:rPr>
        <w:t>ë</w:t>
      </w:r>
      <w:r w:rsidR="005A1CCA" w:rsidRPr="00A311E1">
        <w:rPr>
          <w:rFonts w:ascii="Times New Roman" w:eastAsia="Times New Roman" w:hAnsi="Times New Roman"/>
          <w:color w:val="313131"/>
          <w:sz w:val="24"/>
          <w:szCs w:val="24"/>
        </w:rPr>
        <w:t xml:space="preserve"> zhvillohet semsetrin e II, te vitit II, ne programin e studimit Bachelor n</w:t>
      </w:r>
      <w:r w:rsidRPr="009D3C0E">
        <w:rPr>
          <w:rFonts w:ascii="Times New Roman" w:hAnsi="Times New Roman"/>
          <w:sz w:val="24"/>
          <w:szCs w:val="24"/>
        </w:rPr>
        <w:t>ë</w:t>
      </w:r>
      <w:r w:rsidR="005A1CCA" w:rsidRPr="00A311E1">
        <w:rPr>
          <w:rFonts w:ascii="Times New Roman" w:eastAsia="Times New Roman" w:hAnsi="Times New Roman"/>
          <w:color w:val="313131"/>
          <w:sz w:val="24"/>
          <w:szCs w:val="24"/>
        </w:rPr>
        <w:t xml:space="preserve"> Inxhinier</w:t>
      </w:r>
      <w:r>
        <w:rPr>
          <w:rFonts w:ascii="Times New Roman" w:eastAsia="Times New Roman" w:hAnsi="Times New Roman"/>
          <w:color w:val="313131"/>
          <w:sz w:val="24"/>
          <w:szCs w:val="24"/>
        </w:rPr>
        <w:t>i</w:t>
      </w:r>
      <w:r w:rsidR="005A1CCA" w:rsidRPr="00A311E1">
        <w:rPr>
          <w:rFonts w:ascii="Times New Roman" w:eastAsia="Times New Roman" w:hAnsi="Times New Roman"/>
          <w:color w:val="313131"/>
          <w:sz w:val="24"/>
          <w:szCs w:val="24"/>
        </w:rPr>
        <w:t xml:space="preserve"> Materiale.</w:t>
      </w:r>
    </w:p>
    <w:p w14:paraId="675D9D17" w14:textId="77777777" w:rsidR="00331E2D" w:rsidRPr="009D3C0E" w:rsidRDefault="00331E2D" w:rsidP="00331E2D">
      <w:pPr>
        <w:spacing w:line="276" w:lineRule="auto"/>
        <w:ind w:left="7200" w:firstLine="720"/>
        <w:rPr>
          <w:rFonts w:ascii="Times New Roman" w:eastAsia="Times New Roman" w:hAnsi="Times New Roman"/>
          <w:b/>
          <w:color w:val="313131"/>
          <w:sz w:val="24"/>
          <w:szCs w:val="24"/>
        </w:rPr>
      </w:pPr>
      <w:r w:rsidRPr="009D3C0E">
        <w:rPr>
          <w:rFonts w:ascii="Times New Roman" w:hAnsi="Times New Roman"/>
          <w:b/>
          <w:sz w:val="24"/>
          <w:szCs w:val="24"/>
        </w:rPr>
        <w:t xml:space="preserve">( 1 pedagog) </w:t>
      </w:r>
    </w:p>
    <w:p w14:paraId="615508B4" w14:textId="60ED7D14" w:rsidR="005A1CCA" w:rsidRPr="00331E2D" w:rsidRDefault="005A1CCA" w:rsidP="005A1CCA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331E2D">
        <w:rPr>
          <w:rFonts w:ascii="Times New Roman" w:hAnsi="Times New Roman"/>
          <w:iCs/>
          <w:sz w:val="24"/>
          <w:szCs w:val="24"/>
        </w:rPr>
        <w:t>Kriteret që duhet të plotësojnë kandidat</w:t>
      </w:r>
      <w:r w:rsidR="00B47D6E" w:rsidRPr="00331E2D">
        <w:rPr>
          <w:rFonts w:ascii="Times New Roman" w:hAnsi="Times New Roman"/>
          <w:iCs/>
          <w:sz w:val="24"/>
          <w:szCs w:val="24"/>
        </w:rPr>
        <w:t>ë</w:t>
      </w:r>
      <w:r w:rsidR="00331E2D" w:rsidRPr="00331E2D">
        <w:rPr>
          <w:rFonts w:ascii="Times New Roman" w:hAnsi="Times New Roman"/>
          <w:iCs/>
          <w:sz w:val="24"/>
          <w:szCs w:val="24"/>
        </w:rPr>
        <w:t>t</w:t>
      </w:r>
      <w:r w:rsidRPr="00331E2D">
        <w:rPr>
          <w:rFonts w:ascii="Times New Roman" w:hAnsi="Times New Roman"/>
          <w:iCs/>
          <w:sz w:val="24"/>
          <w:szCs w:val="24"/>
        </w:rPr>
        <w:t xml:space="preserve"> për kë</w:t>
      </w:r>
      <w:r w:rsidR="00331E2D" w:rsidRPr="00331E2D">
        <w:rPr>
          <w:rFonts w:ascii="Times New Roman" w:hAnsi="Times New Roman"/>
          <w:iCs/>
          <w:sz w:val="24"/>
          <w:szCs w:val="24"/>
        </w:rPr>
        <w:t>to</w:t>
      </w:r>
      <w:r w:rsidRPr="00331E2D">
        <w:rPr>
          <w:rFonts w:ascii="Times New Roman" w:hAnsi="Times New Roman"/>
          <w:iCs/>
          <w:sz w:val="24"/>
          <w:szCs w:val="24"/>
        </w:rPr>
        <w:t xml:space="preserve"> lëndë janë:</w:t>
      </w:r>
    </w:p>
    <w:p w14:paraId="163BBA55" w14:textId="15EB01DE" w:rsidR="005A1CCA" w:rsidRPr="00B861B4" w:rsidRDefault="005A1CCA" w:rsidP="00331E2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color w:val="313131"/>
          <w:sz w:val="24"/>
          <w:szCs w:val="24"/>
        </w:rPr>
      </w:pP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="00331E2D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ken</w:t>
      </w:r>
      <w:r w:rsidR="00331E2D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mbaruar studimet e niveli</w:t>
      </w:r>
      <w:r w:rsidR="00B05FA6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Master i Shkencave n</w:t>
      </w:r>
      <w:r w:rsidR="00331E2D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Inxhinieri Materiale,</w:t>
      </w:r>
    </w:p>
    <w:p w14:paraId="0C6819A9" w14:textId="5D9BED06" w:rsidR="005A1CCA" w:rsidRPr="00B861B4" w:rsidRDefault="005A1CCA" w:rsidP="00331E2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color w:val="313131"/>
          <w:sz w:val="24"/>
          <w:szCs w:val="24"/>
        </w:rPr>
      </w:pP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="00331E2D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ken</w:t>
      </w:r>
      <w:r w:rsidR="00331E2D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eksperienc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pune n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prodhim n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fushat  Plasticite</w:t>
      </w:r>
      <w:r w:rsidR="00872018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dhe Korrozion,</w:t>
      </w:r>
    </w:p>
    <w:p w14:paraId="10AD2683" w14:textId="5B106AED" w:rsidR="005A1CCA" w:rsidRPr="00B861B4" w:rsidRDefault="005A1CCA" w:rsidP="00331E2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color w:val="313131"/>
          <w:sz w:val="24"/>
          <w:szCs w:val="24"/>
        </w:rPr>
      </w:pP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jen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t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angazhuar n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subjekte prodhimi t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fushave  Plasticite</w:t>
      </w:r>
      <w:r w:rsidR="00872018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dhe Korrozion, </w:t>
      </w:r>
    </w:p>
    <w:p w14:paraId="5DAB3951" w14:textId="69B04976" w:rsidR="005A1CCA" w:rsidRPr="00B861B4" w:rsidRDefault="005A1CCA" w:rsidP="00331E2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color w:val="313131"/>
          <w:sz w:val="24"/>
          <w:szCs w:val="24"/>
        </w:rPr>
      </w:pP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jene k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rkues shkencore n</w:t>
      </w:r>
      <w:r w:rsidR="0087201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subjekte prodhimi t</w:t>
      </w:r>
      <w:r w:rsidR="00467258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fushave  Plasticite</w:t>
      </w:r>
      <w:r w:rsidR="00565ED3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dhe Korrozion,</w:t>
      </w:r>
    </w:p>
    <w:p w14:paraId="0CC2CE71" w14:textId="6FA5BD53" w:rsidR="005A1CCA" w:rsidRPr="00B861B4" w:rsidRDefault="005A1CCA" w:rsidP="00331E2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/>
          <w:color w:val="313131"/>
          <w:sz w:val="24"/>
          <w:szCs w:val="24"/>
        </w:rPr>
      </w:pP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T</w:t>
      </w:r>
      <w:r w:rsidR="00565ED3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ken</w:t>
      </w:r>
      <w:r w:rsidR="00565ED3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aktivitet botuese dhe p</w:t>
      </w:r>
      <w:r w:rsidR="00565ED3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rvoj</w:t>
      </w:r>
      <w:r w:rsidR="00347CCE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 xml:space="preserve"> k</w:t>
      </w:r>
      <w:r w:rsidR="00347CCE" w:rsidRPr="00331E2D">
        <w:rPr>
          <w:rFonts w:ascii="Times New Roman" w:hAnsi="Times New Roman"/>
          <w:iCs/>
          <w:sz w:val="24"/>
          <w:szCs w:val="24"/>
        </w:rPr>
        <w:t>ë</w:t>
      </w:r>
      <w:r w:rsidRPr="00B861B4">
        <w:rPr>
          <w:rFonts w:ascii="Times New Roman" w:eastAsia="Times New Roman" w:hAnsi="Times New Roman"/>
          <w:color w:val="313131"/>
          <w:sz w:val="24"/>
          <w:szCs w:val="24"/>
        </w:rPr>
        <w:t>rkimi shkencore.</w:t>
      </w:r>
    </w:p>
    <w:p w14:paraId="28767BC0" w14:textId="77777777" w:rsidR="005A1CCA" w:rsidRPr="00B861B4" w:rsidRDefault="005A1CCA" w:rsidP="00331E2D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CCB06C4" w14:textId="564F9E9E" w:rsidR="009D3C0E" w:rsidRPr="002C1E7B" w:rsidRDefault="009D3C0E" w:rsidP="009D3C0E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C1E7B">
        <w:rPr>
          <w:rFonts w:ascii="Times New Roman" w:hAnsi="Times New Roman"/>
          <w:b/>
          <w:sz w:val="24"/>
          <w:szCs w:val="24"/>
        </w:rPr>
        <w:t>Grupi mësimor i Inxhinierisë Ekonomike</w:t>
      </w:r>
      <w:r w:rsidR="00454312">
        <w:rPr>
          <w:rFonts w:ascii="Times New Roman" w:hAnsi="Times New Roman"/>
          <w:b/>
          <w:sz w:val="24"/>
          <w:szCs w:val="24"/>
        </w:rPr>
        <w:t xml:space="preserve"> dhe</w:t>
      </w:r>
      <w:r w:rsidR="00454312" w:rsidRPr="00454312">
        <w:rPr>
          <w:rFonts w:ascii="Times New Roman" w:hAnsi="Times New Roman"/>
          <w:b/>
          <w:sz w:val="24"/>
          <w:szCs w:val="24"/>
        </w:rPr>
        <w:t xml:space="preserve"> </w:t>
      </w:r>
      <w:r w:rsidR="00454312" w:rsidRPr="002C1E7B">
        <w:rPr>
          <w:rFonts w:ascii="Times New Roman" w:hAnsi="Times New Roman"/>
          <w:b/>
          <w:sz w:val="24"/>
          <w:szCs w:val="24"/>
        </w:rPr>
        <w:t>Menaxhimit Industrial</w:t>
      </w:r>
    </w:p>
    <w:p w14:paraId="53CF4EFD" w14:textId="77777777" w:rsidR="009D3C0E" w:rsidRPr="00347CCE" w:rsidRDefault="009D3C0E" w:rsidP="009D3C0E">
      <w:pPr>
        <w:spacing w:after="200"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47CCE">
        <w:rPr>
          <w:rFonts w:ascii="Times New Roman" w:hAnsi="Times New Roman"/>
          <w:bCs/>
          <w:iCs/>
          <w:sz w:val="24"/>
          <w:szCs w:val="24"/>
        </w:rPr>
        <w:t>Lënda: Teknikat e Komunikimit - (Bachelor Ing Materiale - 1 grup seminare dhe Bsc Inxh Mekanike I-2 grupe seminare)</w:t>
      </w:r>
    </w:p>
    <w:p w14:paraId="53162C2E" w14:textId="77777777" w:rsidR="009D3C0E" w:rsidRPr="00347CCE" w:rsidRDefault="009D3C0E" w:rsidP="008E025A">
      <w:pPr>
        <w:spacing w:after="200" w:line="276" w:lineRule="auto"/>
        <w:ind w:left="792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47CCE">
        <w:rPr>
          <w:rFonts w:ascii="Times New Roman" w:hAnsi="Times New Roman"/>
          <w:b/>
          <w:iCs/>
          <w:sz w:val="24"/>
          <w:szCs w:val="24"/>
        </w:rPr>
        <w:t>( 1 pedagog)</w:t>
      </w:r>
    </w:p>
    <w:p w14:paraId="14A9CC9C" w14:textId="0AE8CDA2" w:rsidR="009D3C0E" w:rsidRPr="008E025A" w:rsidRDefault="009D3C0E" w:rsidP="009D3C0E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8E025A">
        <w:rPr>
          <w:rFonts w:ascii="Times New Roman" w:hAnsi="Times New Roman"/>
          <w:iCs/>
          <w:sz w:val="24"/>
          <w:szCs w:val="24"/>
        </w:rPr>
        <w:lastRenderedPageBreak/>
        <w:t>Kriteret që duhet të plotësojnë kandida</w:t>
      </w:r>
      <w:r w:rsidR="001D26CD">
        <w:rPr>
          <w:rFonts w:ascii="Times New Roman" w:hAnsi="Times New Roman"/>
          <w:iCs/>
          <w:sz w:val="24"/>
          <w:szCs w:val="24"/>
        </w:rPr>
        <w:t>t</w:t>
      </w:r>
      <w:r w:rsidR="001D26CD" w:rsidRPr="00331E2D">
        <w:rPr>
          <w:rFonts w:ascii="Times New Roman" w:hAnsi="Times New Roman"/>
          <w:iCs/>
          <w:sz w:val="24"/>
          <w:szCs w:val="24"/>
        </w:rPr>
        <w:t>ë</w:t>
      </w:r>
      <w:r w:rsidR="001D26CD">
        <w:rPr>
          <w:rFonts w:ascii="Times New Roman" w:hAnsi="Times New Roman"/>
          <w:iCs/>
          <w:sz w:val="24"/>
          <w:szCs w:val="24"/>
        </w:rPr>
        <w:t>t</w:t>
      </w:r>
      <w:r w:rsidRPr="008E025A">
        <w:rPr>
          <w:rFonts w:ascii="Times New Roman" w:hAnsi="Times New Roman"/>
          <w:iCs/>
          <w:sz w:val="24"/>
          <w:szCs w:val="24"/>
        </w:rPr>
        <w:t xml:space="preserve"> për këtë lëndë janë:</w:t>
      </w:r>
    </w:p>
    <w:p w14:paraId="511B45BA" w14:textId="09494837" w:rsidR="009D3C0E" w:rsidRPr="009D3C0E" w:rsidRDefault="008E025A" w:rsidP="00DE570D">
      <w:pPr>
        <w:spacing w:after="0" w:line="276" w:lineRule="auto"/>
        <w:ind w:left="720" w:hanging="7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9D3C0E" w:rsidRPr="009D3C0E">
        <w:rPr>
          <w:rFonts w:ascii="Times New Roman" w:hAnsi="Times New Roman"/>
          <w:iCs/>
          <w:sz w:val="24"/>
          <w:szCs w:val="24"/>
        </w:rPr>
        <w:tab/>
        <w:t>Të ketë kryer studimet e larta në fushat e Shkencave Sociale , në vend ose në fakultete analoge jashtë vendit ne sistemin e studimeve 4 vjeçar ose ne sistemin e studimeve 3+2 (Master Shkencor)</w:t>
      </w:r>
    </w:p>
    <w:p w14:paraId="1E4ECE3C" w14:textId="678CE229" w:rsidR="009D3C0E" w:rsidRPr="009D3C0E" w:rsidRDefault="00B765AC" w:rsidP="00DE570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9D3C0E" w:rsidRPr="009D3C0E">
        <w:rPr>
          <w:rFonts w:ascii="Times New Roman" w:hAnsi="Times New Roman"/>
          <w:iCs/>
          <w:sz w:val="24"/>
          <w:szCs w:val="24"/>
        </w:rPr>
        <w:tab/>
        <w:t>Të ketë eksperiencë pune në fushën e mësimdhënies</w:t>
      </w:r>
    </w:p>
    <w:p w14:paraId="504A8938" w14:textId="396D9A97" w:rsidR="009D3C0E" w:rsidRPr="009D3C0E" w:rsidRDefault="00B765AC" w:rsidP="00DE570D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</w:t>
      </w:r>
      <w:r w:rsidR="009D3C0E" w:rsidRPr="009D3C0E">
        <w:rPr>
          <w:rFonts w:ascii="Times New Roman" w:hAnsi="Times New Roman"/>
          <w:iCs/>
          <w:sz w:val="24"/>
          <w:szCs w:val="24"/>
        </w:rPr>
        <w:tab/>
        <w:t>Të zotërojë një gjuhe të huaj, me dëshmi apo certifikatë (preferohet anglisht)</w:t>
      </w:r>
    </w:p>
    <w:p w14:paraId="516E6953" w14:textId="77777777" w:rsidR="005F53CA" w:rsidRDefault="005F53CA" w:rsidP="00DE570D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371130" w14:textId="77777777" w:rsidR="005A1CCA" w:rsidRDefault="005A1CCA" w:rsidP="00975AE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0AD080" w14:textId="77777777" w:rsidR="003E7690" w:rsidRPr="00975AEE" w:rsidRDefault="003E7690" w:rsidP="00975AE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9FC3A5" w14:textId="2B982A72" w:rsidR="007773F8" w:rsidRPr="007773F8" w:rsidRDefault="007773F8" w:rsidP="00B765AC">
      <w:pPr>
        <w:pStyle w:val="Heading3"/>
        <w:numPr>
          <w:ilvl w:val="0"/>
          <w:numId w:val="6"/>
        </w:numPr>
        <w:rPr>
          <w:rFonts w:ascii="Times New Roman" w:hAnsi="Times New Roman"/>
          <w:sz w:val="24"/>
          <w:szCs w:val="24"/>
          <w:lang w:val="it-IT"/>
        </w:rPr>
      </w:pPr>
      <w:r w:rsidRPr="007773F8">
        <w:rPr>
          <w:rFonts w:ascii="Times New Roman" w:hAnsi="Times New Roman"/>
          <w:sz w:val="24"/>
          <w:szCs w:val="24"/>
          <w:lang w:val="it-IT"/>
        </w:rPr>
        <w:t>Departamenti i Mekanik</w:t>
      </w:r>
      <w:r w:rsidRPr="007773F8">
        <w:rPr>
          <w:rFonts w:ascii="Times New Roman" w:hAnsi="Times New Roman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  <w:lang w:val="it-IT"/>
        </w:rPr>
        <w:t xml:space="preserve">s   </w:t>
      </w:r>
    </w:p>
    <w:p w14:paraId="182189A7" w14:textId="77777777" w:rsidR="007773F8" w:rsidRPr="007773F8" w:rsidRDefault="007773F8" w:rsidP="007773F8">
      <w:pPr>
        <w:pStyle w:val="ListParagraph"/>
        <w:spacing w:line="276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773F8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</w:t>
      </w:r>
    </w:p>
    <w:p w14:paraId="13AD7ADE" w14:textId="3EB16B95" w:rsidR="00E025C9" w:rsidRPr="00153401" w:rsidRDefault="00153401" w:rsidP="00153401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1.</w:t>
      </w:r>
      <w:r w:rsidR="00E025C9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Lënda </w:t>
      </w:r>
      <w:r w:rsidR="00E025C9" w:rsidRPr="00153401">
        <w:rPr>
          <w:rFonts w:ascii="Times New Roman" w:eastAsia="Times New Roman" w:hAnsi="Times New Roman"/>
          <w:b/>
          <w:sz w:val="24"/>
          <w:szCs w:val="24"/>
          <w:lang w:val="it-IT"/>
        </w:rPr>
        <w:t>“</w:t>
      </w:r>
      <w:r w:rsidR="00E755F3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E025C9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Metoda të Paraqitjeve teknike 1 &amp; 2” q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E025C9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zhvillohet në ciklin Bachelor, në Inxhinieri Mekanike)</w:t>
      </w:r>
      <w:r w:rsidR="000B4F0F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="00E025C9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për të mbuluar ngarkesën në të gjithë komponentët , Seminare, Detyra dhe Laboratore CAD.</w:t>
      </w:r>
    </w:p>
    <w:p w14:paraId="3BAA9E15" w14:textId="2C87C345" w:rsidR="003241CE" w:rsidRPr="009D3C0E" w:rsidRDefault="003241CE" w:rsidP="003241CE">
      <w:pPr>
        <w:spacing w:line="276" w:lineRule="auto"/>
        <w:ind w:left="7920"/>
        <w:rPr>
          <w:rFonts w:ascii="Times New Roman" w:eastAsia="Times New Roman" w:hAnsi="Times New Roman"/>
          <w:b/>
          <w:color w:val="31313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D3C0E">
        <w:rPr>
          <w:rFonts w:ascii="Times New Roman" w:hAnsi="Times New Roman"/>
          <w:b/>
          <w:sz w:val="24"/>
          <w:szCs w:val="24"/>
        </w:rPr>
        <w:t xml:space="preserve">( 1 pedagog) </w:t>
      </w:r>
    </w:p>
    <w:p w14:paraId="11AB890F" w14:textId="3769B4FE" w:rsidR="000B4F0F" w:rsidRPr="008E025A" w:rsidRDefault="000B4F0F" w:rsidP="000B4F0F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8E025A">
        <w:rPr>
          <w:rFonts w:ascii="Times New Roman" w:hAnsi="Times New Roman"/>
          <w:iCs/>
          <w:sz w:val="24"/>
          <w:szCs w:val="24"/>
        </w:rPr>
        <w:t>Kriteret që duhet të plotësojnë kandidat</w:t>
      </w:r>
      <w:r w:rsidR="001D26CD" w:rsidRPr="00331E2D">
        <w:rPr>
          <w:rFonts w:ascii="Times New Roman" w:hAnsi="Times New Roman"/>
          <w:iCs/>
          <w:sz w:val="24"/>
          <w:szCs w:val="24"/>
        </w:rPr>
        <w:t>ë</w:t>
      </w:r>
      <w:r w:rsidR="00E755F3">
        <w:rPr>
          <w:rFonts w:ascii="Times New Roman" w:hAnsi="Times New Roman"/>
          <w:iCs/>
          <w:sz w:val="24"/>
          <w:szCs w:val="24"/>
        </w:rPr>
        <w:t>t</w:t>
      </w:r>
      <w:r w:rsidRPr="008E025A">
        <w:rPr>
          <w:rFonts w:ascii="Times New Roman" w:hAnsi="Times New Roman"/>
          <w:iCs/>
          <w:sz w:val="24"/>
          <w:szCs w:val="24"/>
        </w:rPr>
        <w:t xml:space="preserve"> për këtë lëndë janë:</w:t>
      </w:r>
    </w:p>
    <w:p w14:paraId="4BC855A6" w14:textId="77777777" w:rsidR="003241CE" w:rsidRPr="000B4F0F" w:rsidRDefault="003241CE" w:rsidP="00E025C9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9BBE0B8" w14:textId="34F8E1D1" w:rsidR="00E025C9" w:rsidRPr="000B4F0F" w:rsidRDefault="00E025C9" w:rsidP="00153E7B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Të ketë </w:t>
      </w:r>
      <w:r w:rsidR="00EB7616">
        <w:rPr>
          <w:rFonts w:ascii="Times New Roman" w:eastAsia="Times New Roman" w:hAnsi="Times New Roman"/>
          <w:bCs/>
          <w:sz w:val="24"/>
          <w:szCs w:val="24"/>
          <w:lang w:val="it-IT"/>
        </w:rPr>
        <w:t>perfunduar studimet</w:t>
      </w:r>
      <w:r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="00EB7616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në </w:t>
      </w:r>
      <w:r w:rsidR="00D44700">
        <w:rPr>
          <w:rFonts w:ascii="Times New Roman" w:eastAsia="Times New Roman" w:hAnsi="Times New Roman"/>
          <w:bCs/>
          <w:sz w:val="24"/>
          <w:szCs w:val="24"/>
          <w:lang w:val="it-IT"/>
        </w:rPr>
        <w:t>deg</w:t>
      </w:r>
      <w:r w:rsidR="00D44700"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D44700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n </w:t>
      </w:r>
      <w:r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Inxhinieri Mekanike, preferohet profili Inxhinier Mekanik. </w:t>
      </w:r>
    </w:p>
    <w:p w14:paraId="17A8D335" w14:textId="61065442" w:rsidR="00E025C9" w:rsidRDefault="00E025C9" w:rsidP="00153E7B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Të ketë eksperie</w:t>
      </w:r>
      <w:r w:rsidR="00153E7B">
        <w:rPr>
          <w:rFonts w:ascii="Times New Roman" w:eastAsia="Times New Roman" w:hAnsi="Times New Roman"/>
          <w:bCs/>
          <w:sz w:val="24"/>
          <w:szCs w:val="24"/>
          <w:lang w:val="it-IT"/>
        </w:rPr>
        <w:t>n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cë sa me të gjatë në praktikën e projektimit </w:t>
      </w:r>
      <w:r w:rsidR="006A0D95">
        <w:rPr>
          <w:rFonts w:ascii="Times New Roman" w:eastAsia="Times New Roman" w:hAnsi="Times New Roman"/>
          <w:bCs/>
          <w:sz w:val="24"/>
          <w:szCs w:val="24"/>
          <w:lang w:val="it-IT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nxhinierik Mekanik;</w:t>
      </w:r>
    </w:p>
    <w:p w14:paraId="42BB4775" w14:textId="77777777" w:rsidR="00E025C9" w:rsidRPr="00113B78" w:rsidRDefault="00E025C9" w:rsidP="00153E7B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113B78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Të ketë njohuri specifike në komunikimin grafik, si në vizatim teknik mekanik dhe </w:t>
      </w:r>
      <w:r w:rsidRPr="00AF31E5">
        <w:rPr>
          <w:rFonts w:ascii="Times New Roman" w:eastAsia="Times New Roman" w:hAnsi="Times New Roman"/>
          <w:bCs/>
          <w:sz w:val="24"/>
          <w:szCs w:val="24"/>
          <w:lang w:val="it-IT"/>
        </w:rPr>
        <w:t>përdorimin  e</w:t>
      </w:r>
      <w:r w:rsidRPr="00113B78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program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eve</w:t>
      </w:r>
      <w:r w:rsidRPr="00113B78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CAD;</w:t>
      </w:r>
    </w:p>
    <w:p w14:paraId="25B13DFB" w14:textId="77777777" w:rsidR="00E025C9" w:rsidRPr="00113B78" w:rsidRDefault="00E025C9" w:rsidP="00153E7B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113B78">
        <w:rPr>
          <w:rFonts w:ascii="Times New Roman" w:eastAsia="Times New Roman" w:hAnsi="Times New Roman"/>
          <w:bCs/>
          <w:sz w:val="24"/>
          <w:szCs w:val="24"/>
          <w:lang w:val="it-IT"/>
        </w:rPr>
        <w:t>Të ketë mesatare të notave jo më pak se 7.5.</w:t>
      </w:r>
    </w:p>
    <w:p w14:paraId="1C6256A9" w14:textId="77777777" w:rsidR="00B765AC" w:rsidRDefault="00B765AC" w:rsidP="00153E7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03C0996A" w14:textId="5419593A" w:rsidR="00153401" w:rsidRPr="00F13954" w:rsidRDefault="00153401" w:rsidP="00F13954">
      <w:pPr>
        <w:spacing w:before="240"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153401">
        <w:rPr>
          <w:rFonts w:ascii="Times New Roman" w:eastAsia="Times New Roman" w:hAnsi="Times New Roman"/>
          <w:sz w:val="24"/>
          <w:szCs w:val="24"/>
          <w:lang w:val="it-IT"/>
        </w:rPr>
        <w:t>2.</w:t>
      </w:r>
      <w:r w:rsidR="00B26302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153401">
        <w:rPr>
          <w:rFonts w:ascii="Times New Roman" w:eastAsia="Times New Roman" w:hAnsi="Times New Roman"/>
          <w:sz w:val="24"/>
          <w:szCs w:val="24"/>
          <w:lang w:val="it-IT"/>
        </w:rPr>
        <w:t>Lënd</w:t>
      </w:r>
      <w:r w:rsidR="008C6B75"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8C6B75">
        <w:rPr>
          <w:rFonts w:ascii="Times New Roman" w:eastAsia="Times New Roman" w:hAnsi="Times New Roman"/>
          <w:sz w:val="24"/>
          <w:szCs w:val="24"/>
          <w:lang w:val="it-IT"/>
        </w:rPr>
        <w:t>t</w:t>
      </w:r>
      <w:r w:rsidRPr="00153401">
        <w:rPr>
          <w:rFonts w:ascii="Times New Roman" w:eastAsia="Times New Roman" w:hAnsi="Times New Roman"/>
          <w:sz w:val="24"/>
          <w:szCs w:val="24"/>
          <w:lang w:val="it-IT"/>
        </w:rPr>
        <w:t>:</w:t>
      </w:r>
      <w:r w:rsidRPr="00153401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Pr="00E55B73">
        <w:rPr>
          <w:rFonts w:ascii="Times New Roman" w:eastAsia="Times New Roman" w:hAnsi="Times New Roman"/>
          <w:sz w:val="24"/>
          <w:szCs w:val="24"/>
          <w:lang w:val="it-IT"/>
        </w:rPr>
        <w:t xml:space="preserve">“Tribologjia Inxhinierike” </w:t>
      </w:r>
      <w:r w:rsidRPr="00B26302">
        <w:rPr>
          <w:rFonts w:ascii="Times New Roman" w:eastAsia="Times New Roman" w:hAnsi="Times New Roman"/>
          <w:sz w:val="24"/>
          <w:szCs w:val="24"/>
          <w:lang w:val="it-IT"/>
        </w:rPr>
        <w:t>q</w:t>
      </w:r>
      <w:r w:rsidR="00B26302" w:rsidRPr="000B4F0F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Pr="00B26302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z</w:t>
      </w:r>
      <w:r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hvillohet në ciklin e studimeve Master i Shkencave në Inxhinieri Mekanike)</w:t>
      </w:r>
      <w:r w:rsidR="00F1395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 xml:space="preserve"> </w:t>
      </w:r>
      <w:r w:rsidR="00F13954" w:rsidRPr="00B26302">
        <w:rPr>
          <w:rFonts w:ascii="Times New Roman" w:eastAsia="Times New Roman" w:hAnsi="Times New Roman"/>
          <w:sz w:val="24"/>
          <w:szCs w:val="24"/>
          <w:lang w:val="it-IT"/>
        </w:rPr>
        <w:t>p</w:t>
      </w:r>
      <w:r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ër të mbuluar ngarkesën e </w:t>
      </w:r>
      <w:r w:rsidRPr="00153401">
        <w:rPr>
          <w:rFonts w:ascii="Times New Roman" w:eastAsia="Times New Roman" w:hAnsi="Times New Roman"/>
          <w:sz w:val="24"/>
          <w:szCs w:val="24"/>
          <w:lang w:val="it-IT"/>
        </w:rPr>
        <w:t>Seminareve, Laboratoreve dhe Praktikës mësimore</w:t>
      </w:r>
      <w:r w:rsidR="008C6B75">
        <w:rPr>
          <w:rFonts w:ascii="Times New Roman" w:eastAsia="Times New Roman" w:hAnsi="Times New Roman"/>
          <w:sz w:val="24"/>
          <w:szCs w:val="24"/>
          <w:lang w:val="it-IT"/>
        </w:rPr>
        <w:t xml:space="preserve"> dhe </w:t>
      </w:r>
      <w:r w:rsidR="00BA4791" w:rsidRPr="00153401">
        <w:rPr>
          <w:rFonts w:ascii="Times New Roman" w:eastAsia="Times New Roman" w:hAnsi="Times New Roman"/>
          <w:b/>
          <w:sz w:val="24"/>
          <w:szCs w:val="24"/>
          <w:lang w:val="it-IT"/>
        </w:rPr>
        <w:t>“</w:t>
      </w:r>
      <w:r w:rsidR="00E755F3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BA4791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Metoda të Paraqitjeve teknike 1 &amp; 2” q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BA4791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zhvillohet në ciklin Bachelor, në Inxhinieri Mekanike)</w:t>
      </w:r>
    </w:p>
    <w:p w14:paraId="7B9D6D08" w14:textId="77777777" w:rsidR="00E755F3" w:rsidRDefault="00E755F3" w:rsidP="00E755F3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7877208" w14:textId="654BD93D" w:rsidR="005E0DF7" w:rsidRPr="00347CCE" w:rsidRDefault="005E0DF7" w:rsidP="005E0DF7">
      <w:pPr>
        <w:spacing w:after="200" w:line="276" w:lineRule="auto"/>
        <w:ind w:left="792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</w:t>
      </w:r>
      <w:r w:rsidRPr="00347CCE">
        <w:rPr>
          <w:rFonts w:ascii="Times New Roman" w:hAnsi="Times New Roman"/>
          <w:b/>
          <w:iCs/>
          <w:sz w:val="24"/>
          <w:szCs w:val="24"/>
        </w:rPr>
        <w:t>( 1 pedagog)</w:t>
      </w:r>
    </w:p>
    <w:p w14:paraId="4CD26005" w14:textId="77777777" w:rsidR="00E755F3" w:rsidRDefault="00E755F3" w:rsidP="00E755F3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5CE7439" w14:textId="77777777" w:rsidR="00E755F3" w:rsidRDefault="00E755F3" w:rsidP="00E755F3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2239B12" w14:textId="77777777" w:rsidR="00E755F3" w:rsidRDefault="00E755F3" w:rsidP="00E755F3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C41C57B" w14:textId="05884C80" w:rsidR="00E755F3" w:rsidRPr="008E025A" w:rsidRDefault="00E755F3" w:rsidP="00E755F3">
      <w:pPr>
        <w:spacing w:after="20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8E025A">
        <w:rPr>
          <w:rFonts w:ascii="Times New Roman" w:hAnsi="Times New Roman"/>
          <w:iCs/>
          <w:sz w:val="24"/>
          <w:szCs w:val="24"/>
        </w:rPr>
        <w:t>Kriteret që duhet të plotësojnë kandidat</w:t>
      </w:r>
      <w:r w:rsidRPr="00331E2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</w:t>
      </w:r>
      <w:r w:rsidRPr="008E025A">
        <w:rPr>
          <w:rFonts w:ascii="Times New Roman" w:hAnsi="Times New Roman"/>
          <w:iCs/>
          <w:sz w:val="24"/>
          <w:szCs w:val="24"/>
        </w:rPr>
        <w:t xml:space="preserve"> për kët</w:t>
      </w:r>
      <w:r>
        <w:rPr>
          <w:rFonts w:ascii="Times New Roman" w:hAnsi="Times New Roman"/>
          <w:iCs/>
          <w:sz w:val="24"/>
          <w:szCs w:val="24"/>
        </w:rPr>
        <w:t xml:space="preserve">o </w:t>
      </w:r>
      <w:r w:rsidRPr="008E025A">
        <w:rPr>
          <w:rFonts w:ascii="Times New Roman" w:hAnsi="Times New Roman"/>
          <w:iCs/>
          <w:sz w:val="24"/>
          <w:szCs w:val="24"/>
        </w:rPr>
        <w:t>lëndë janë:</w:t>
      </w:r>
    </w:p>
    <w:p w14:paraId="7102CD65" w14:textId="77777777" w:rsidR="00F13954" w:rsidRPr="00E755F3" w:rsidRDefault="00F13954" w:rsidP="00E755F3">
      <w:pPr>
        <w:spacing w:after="0" w:line="30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E94C38F" w14:textId="49C03C85" w:rsidR="00153401" w:rsidRPr="00FD2315" w:rsidRDefault="00153401" w:rsidP="00592BF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DC766E">
        <w:rPr>
          <w:rFonts w:ascii="Times New Roman" w:eastAsia="Times New Roman" w:hAnsi="Times New Roman"/>
          <w:bCs/>
          <w:sz w:val="24"/>
          <w:szCs w:val="24"/>
          <w:lang w:val="it-IT"/>
        </w:rPr>
        <w:t>Të ketë përfunduar studimet në ciklin Master i Shkencave preferohet profili Inxhinieri Materiale (sistem i vjetër ose i ri)</w:t>
      </w:r>
    </w:p>
    <w:p w14:paraId="2C1F381E" w14:textId="770A599B" w:rsidR="00153401" w:rsidRDefault="00153401" w:rsidP="00592BF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Të ketë eksperiencë në mësimdhënien akademike</w:t>
      </w:r>
      <w:r w:rsidR="00163EB0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n</w:t>
      </w:r>
      <w:r w:rsidR="00C6121A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163EB0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fush</w:t>
      </w:r>
      <w:r w:rsidR="00C6121A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 w:rsidR="00163EB0">
        <w:rPr>
          <w:rFonts w:ascii="Times New Roman" w:eastAsia="Times New Roman" w:hAnsi="Times New Roman"/>
          <w:bCs/>
          <w:sz w:val="24"/>
          <w:szCs w:val="24"/>
          <w:lang w:val="it-IT"/>
        </w:rPr>
        <w:t>n e materialeve</w:t>
      </w:r>
    </w:p>
    <w:p w14:paraId="44B8916B" w14:textId="33D996E3" w:rsidR="00153401" w:rsidRDefault="00153401" w:rsidP="00592BF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Të ketë eksperiencë në</w:t>
      </w:r>
      <w:r w:rsidR="00CD6FDF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testimet laboratorike</w:t>
      </w:r>
      <w:r w:rsidR="0088455C">
        <w:rPr>
          <w:rFonts w:ascii="Times New Roman" w:eastAsia="Times New Roman" w:hAnsi="Times New Roman"/>
          <w:bCs/>
          <w:sz w:val="24"/>
          <w:szCs w:val="24"/>
          <w:lang w:val="it-IT"/>
        </w:rPr>
        <w:t>, ( Testimi i vetive mekanike te materialeve)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</w:p>
    <w:p w14:paraId="18DAC9BA" w14:textId="77B03D75" w:rsidR="00592BF9" w:rsidRPr="00592BF9" w:rsidRDefault="00592BF9" w:rsidP="00592BF9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113B78">
        <w:rPr>
          <w:rFonts w:ascii="Times New Roman" w:eastAsia="Times New Roman" w:hAnsi="Times New Roman"/>
          <w:bCs/>
          <w:sz w:val="24"/>
          <w:szCs w:val="24"/>
          <w:lang w:val="it-IT"/>
        </w:rPr>
        <w:t>Të ketë mesatare të notave jo më pak se 7.5.</w:t>
      </w:r>
    </w:p>
    <w:p w14:paraId="5EA19D76" w14:textId="389EAB5F" w:rsidR="00B336D8" w:rsidRDefault="00BA4791" w:rsidP="00592BF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ket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ushtruar pro</w:t>
      </w:r>
      <w:r w:rsidR="00B336D8">
        <w:rPr>
          <w:rFonts w:ascii="Times New Roman" w:eastAsia="Times New Roman" w:hAnsi="Times New Roman"/>
          <w:bCs/>
          <w:sz w:val="24"/>
          <w:szCs w:val="24"/>
          <w:lang w:val="it-IT"/>
        </w:rPr>
        <w:t>fesionin e inxhinierit</w:t>
      </w:r>
    </w:p>
    <w:p w14:paraId="77AF8A63" w14:textId="60C82A8C" w:rsidR="00153401" w:rsidRDefault="00B336D8" w:rsidP="00592BF9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ket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eksperienc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n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fush</w:t>
      </w:r>
      <w:r w:rsidR="00E755F3" w:rsidRPr="00153401">
        <w:rPr>
          <w:rFonts w:ascii="Times New Roman" w:eastAsia="Times New Roman" w:hAnsi="Times New Roman"/>
          <w:bCs/>
          <w:sz w:val="24"/>
          <w:szCs w:val="24"/>
          <w:lang w:val="it-IT"/>
        </w:rPr>
        <w:t>ë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>n e projektimit grafik inxhinierik</w:t>
      </w:r>
      <w:r w:rsidR="00153401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</w:p>
    <w:p w14:paraId="3D9E7D50" w14:textId="77777777" w:rsidR="005A2FE2" w:rsidRDefault="005A2FE2" w:rsidP="00592BF9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2FDCE4" w14:textId="188B762F" w:rsidR="007773F8" w:rsidRDefault="00710F3F" w:rsidP="007773F8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0303DE">
        <w:rPr>
          <w:rFonts w:ascii="Times New Roman" w:hAnsi="Times New Roman"/>
          <w:b/>
          <w:bCs/>
          <w:sz w:val="24"/>
          <w:szCs w:val="24"/>
        </w:rPr>
        <w:t>Kushtet q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 xml:space="preserve"> duhet t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 xml:space="preserve"> plot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ës</w:t>
      </w:r>
      <w:r w:rsidRPr="000303DE">
        <w:rPr>
          <w:rFonts w:ascii="Times New Roman" w:hAnsi="Times New Roman"/>
          <w:b/>
          <w:bCs/>
          <w:sz w:val="24"/>
          <w:szCs w:val="24"/>
        </w:rPr>
        <w:t>ojn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 xml:space="preserve"> kandidat</w:t>
      </w:r>
      <w:r w:rsidR="002B7DB4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>t p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>r personel akademik me koh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 xml:space="preserve"> t</w:t>
      </w:r>
      <w:r w:rsidR="000303DE" w:rsidRPr="000303D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303DE">
        <w:rPr>
          <w:rFonts w:ascii="Times New Roman" w:hAnsi="Times New Roman"/>
          <w:b/>
          <w:bCs/>
          <w:sz w:val="24"/>
          <w:szCs w:val="24"/>
        </w:rPr>
        <w:t xml:space="preserve"> pjesshme </w:t>
      </w:r>
      <w:r w:rsidR="000D3554" w:rsidRPr="000D3554">
        <w:rPr>
          <w:rFonts w:ascii="Times New Roman" w:hAnsi="Times New Roman"/>
          <w:b/>
          <w:bCs/>
          <w:sz w:val="24"/>
          <w:szCs w:val="24"/>
        </w:rPr>
        <w:t>n</w:t>
      </w:r>
      <w:r w:rsidR="000D3554" w:rsidRPr="000D355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="000D3554" w:rsidRPr="000D35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554" w:rsidRPr="000D355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Fakultetin e Inxhinierisë Mekanike</w:t>
      </w:r>
      <w:r w:rsidR="000D3554" w:rsidRPr="000D35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03DE" w:rsidRPr="000D3554">
        <w:rPr>
          <w:rFonts w:ascii="Times New Roman" w:hAnsi="Times New Roman"/>
          <w:b/>
          <w:bCs/>
          <w:sz w:val="24"/>
          <w:szCs w:val="24"/>
        </w:rPr>
        <w:t>j</w:t>
      </w:r>
      <w:r w:rsidRPr="000D3554">
        <w:rPr>
          <w:rFonts w:ascii="Times New Roman" w:hAnsi="Times New Roman"/>
          <w:b/>
          <w:bCs/>
          <w:sz w:val="24"/>
          <w:szCs w:val="24"/>
        </w:rPr>
        <w:t>an</w:t>
      </w:r>
      <w:r w:rsidR="000303DE" w:rsidRPr="000D3554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ë</w:t>
      </w:r>
      <w:r w:rsidRPr="000D3554">
        <w:rPr>
          <w:rFonts w:ascii="Times New Roman" w:hAnsi="Times New Roman"/>
          <w:b/>
          <w:bCs/>
          <w:sz w:val="24"/>
          <w:szCs w:val="24"/>
        </w:rPr>
        <w:t>:</w:t>
      </w:r>
    </w:p>
    <w:p w14:paraId="4BA213F1" w14:textId="77777777" w:rsidR="00B85F07" w:rsidRPr="000D3554" w:rsidRDefault="00B85F07" w:rsidP="007773F8">
      <w:pPr>
        <w:pStyle w:val="ListParagraph"/>
        <w:spacing w:line="276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FA7A29" w14:textId="4BACBD3A" w:rsidR="00482716" w:rsidRPr="00E755F3" w:rsidRDefault="00710F3F" w:rsidP="00E755F3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ket</w:t>
      </w:r>
      <w:r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zot</w:t>
      </w:r>
      <w:r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si p</w:t>
      </w:r>
      <w:r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r 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vepruar</w:t>
      </w:r>
    </w:p>
    <w:p w14:paraId="3102FF7F" w14:textId="4C13667E" w:rsidR="00710F3F" w:rsidRDefault="00710F3F" w:rsidP="000303DE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mos jet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d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nuar me vendim 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form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s s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prer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gjykat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s p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r kryerjen e nj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krimi apo p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>r kryerjen e nj</w:t>
      </w:r>
      <w:r w:rsidR="000303DE" w:rsidRPr="007773F8">
        <w:rPr>
          <w:rFonts w:ascii="Times New Roman" w:eastAsia="Times New Roman" w:hAnsi="Times New Roman"/>
          <w:sz w:val="24"/>
          <w:szCs w:val="24"/>
          <w:lang w:val="it-IT"/>
        </w:rPr>
        <w:t>ë</w:t>
      </w:r>
      <w:r>
        <w:rPr>
          <w:rFonts w:ascii="Times New Roman" w:hAnsi="Times New Roman"/>
          <w:sz w:val="24"/>
          <w:szCs w:val="24"/>
        </w:rPr>
        <w:t xml:space="preserve"> kundravajtje penale me dashje</w:t>
      </w:r>
    </w:p>
    <w:p w14:paraId="585F4933" w14:textId="77777777" w:rsidR="00961B56" w:rsidRPr="007773F8" w:rsidRDefault="00961B56" w:rsidP="007773F8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29F7BEE" w14:textId="1C4F90B6" w:rsidR="002E2C98" w:rsidRPr="007773F8" w:rsidRDefault="007773F8" w:rsidP="007773F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773F8">
        <w:rPr>
          <w:rFonts w:ascii="Times New Roman" w:hAnsi="Times New Roman"/>
          <w:b/>
          <w:sz w:val="24"/>
          <w:szCs w:val="24"/>
        </w:rPr>
        <w:t xml:space="preserve">Të gjithë kandidatët e interesuar duhet të paraqesin brenda datës </w:t>
      </w:r>
      <w:r w:rsidR="0057611B">
        <w:rPr>
          <w:rFonts w:ascii="Times New Roman" w:hAnsi="Times New Roman"/>
          <w:b/>
          <w:sz w:val="24"/>
          <w:szCs w:val="24"/>
        </w:rPr>
        <w:t>16 Shkurt</w:t>
      </w:r>
      <w:r w:rsidRPr="007773F8">
        <w:rPr>
          <w:rFonts w:ascii="Times New Roman" w:hAnsi="Times New Roman"/>
          <w:b/>
          <w:sz w:val="24"/>
          <w:szCs w:val="24"/>
        </w:rPr>
        <w:t xml:space="preserve">  202</w:t>
      </w:r>
      <w:r w:rsidR="0057611B">
        <w:rPr>
          <w:rFonts w:ascii="Times New Roman" w:hAnsi="Times New Roman"/>
          <w:b/>
          <w:sz w:val="24"/>
          <w:szCs w:val="24"/>
        </w:rPr>
        <w:t>6</w:t>
      </w:r>
      <w:r w:rsidRPr="007773F8">
        <w:rPr>
          <w:rFonts w:ascii="Times New Roman" w:hAnsi="Times New Roman"/>
          <w:b/>
          <w:sz w:val="24"/>
          <w:szCs w:val="24"/>
        </w:rPr>
        <w:t xml:space="preserve"> pranë  Departamentëve </w:t>
      </w:r>
      <w:r w:rsidR="002E2C98">
        <w:rPr>
          <w:rFonts w:ascii="Times New Roman" w:hAnsi="Times New Roman"/>
          <w:b/>
          <w:sz w:val="24"/>
          <w:szCs w:val="24"/>
        </w:rPr>
        <w:t>p</w:t>
      </w:r>
      <w:r w:rsidR="002E2C98" w:rsidRPr="007773F8">
        <w:rPr>
          <w:rFonts w:ascii="Times New Roman" w:hAnsi="Times New Roman"/>
          <w:b/>
          <w:sz w:val="24"/>
          <w:szCs w:val="24"/>
        </w:rPr>
        <w:t>ë</w:t>
      </w:r>
      <w:r w:rsidR="002E2C98">
        <w:rPr>
          <w:rFonts w:ascii="Times New Roman" w:hAnsi="Times New Roman"/>
          <w:b/>
          <w:sz w:val="24"/>
          <w:szCs w:val="24"/>
        </w:rPr>
        <w:t>rkat</w:t>
      </w:r>
      <w:r w:rsidR="002E2C98" w:rsidRPr="007773F8">
        <w:rPr>
          <w:rFonts w:ascii="Times New Roman" w:hAnsi="Times New Roman"/>
          <w:b/>
          <w:sz w:val="24"/>
          <w:szCs w:val="24"/>
        </w:rPr>
        <w:t>ë</w:t>
      </w:r>
      <w:r w:rsidR="002E2C98">
        <w:rPr>
          <w:rFonts w:ascii="Times New Roman" w:hAnsi="Times New Roman"/>
          <w:b/>
          <w:sz w:val="24"/>
          <w:szCs w:val="24"/>
        </w:rPr>
        <w:t xml:space="preserve">se </w:t>
      </w:r>
      <w:r w:rsidRPr="007773F8">
        <w:rPr>
          <w:rFonts w:ascii="Times New Roman" w:hAnsi="Times New Roman"/>
          <w:b/>
          <w:sz w:val="24"/>
          <w:szCs w:val="24"/>
        </w:rPr>
        <w:t xml:space="preserve"> dokumentat e mëposhtëm:</w:t>
      </w:r>
    </w:p>
    <w:p w14:paraId="31C7D05A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Kërkesë me shkrim për aplikim</w:t>
      </w:r>
    </w:p>
    <w:p w14:paraId="5990D97F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Jetëshkrimi (CV)</w:t>
      </w:r>
    </w:p>
    <w:p w14:paraId="24F4BDF2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 xml:space="preserve"> Fotokopje e dokumentit të identifikimit</w:t>
      </w:r>
    </w:p>
    <w:p w14:paraId="5C27BA77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Fotokopje e diplomës  universitare dhe listës se notave të noterizuara</w:t>
      </w:r>
    </w:p>
    <w:p w14:paraId="7B2940FE" w14:textId="77777777" w:rsidR="007773F8" w:rsidRPr="007773F8" w:rsidRDefault="007773F8" w:rsidP="002E2C98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( p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r diplomat e marra jasht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Republik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s s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Shqip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ris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t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përcillet  nj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simi nga Ministria e Arsimit dhe Sportit)</w:t>
      </w:r>
    </w:p>
    <w:p w14:paraId="78AF4156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Formular vetëdeklarimi</w:t>
      </w:r>
    </w:p>
    <w:p w14:paraId="766A8430" w14:textId="77777777" w:rsidR="007773F8" w:rsidRP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Çdo dokument tjet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r q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vërteton titujt dhe gradat, trajnime, kualifikimet, arsimin shtes</w:t>
      </w:r>
      <w:r w:rsidRPr="007773F8">
        <w:rPr>
          <w:rFonts w:ascii="Times New Roman" w:hAnsi="Times New Roman"/>
          <w:color w:val="000000"/>
          <w:sz w:val="24"/>
          <w:szCs w:val="24"/>
        </w:rPr>
        <w:t>ë etj</w:t>
      </w:r>
      <w:r w:rsidRPr="007773F8">
        <w:rPr>
          <w:rFonts w:ascii="Times New Roman" w:hAnsi="Times New Roman"/>
          <w:sz w:val="24"/>
          <w:szCs w:val="24"/>
        </w:rPr>
        <w:t xml:space="preserve">  </w:t>
      </w:r>
    </w:p>
    <w:p w14:paraId="6F5E20B1" w14:textId="77777777" w:rsidR="007773F8" w:rsidRPr="007773F8" w:rsidRDefault="007773F8" w:rsidP="002E2C98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( n</w:t>
      </w:r>
      <w:r w:rsidRPr="007773F8">
        <w:rPr>
          <w:rFonts w:ascii="Times New Roman" w:hAnsi="Times New Roman"/>
          <w:color w:val="000000"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se ka)</w:t>
      </w:r>
    </w:p>
    <w:p w14:paraId="09191EDD" w14:textId="77777777" w:rsidR="007773F8" w:rsidRDefault="007773F8" w:rsidP="002E2C9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773F8">
        <w:rPr>
          <w:rFonts w:ascii="Times New Roman" w:hAnsi="Times New Roman"/>
          <w:sz w:val="24"/>
          <w:szCs w:val="24"/>
        </w:rPr>
        <w:t>Rekomandime ( n</w:t>
      </w:r>
      <w:r w:rsidRPr="007773F8">
        <w:rPr>
          <w:rFonts w:ascii="Times New Roman" w:hAnsi="Times New Roman"/>
          <w:bCs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 xml:space="preserve"> rast se k</w:t>
      </w:r>
      <w:r w:rsidRPr="007773F8">
        <w:rPr>
          <w:rFonts w:ascii="Times New Roman" w:hAnsi="Times New Roman"/>
          <w:bCs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rkohet nga nj</w:t>
      </w:r>
      <w:r w:rsidRPr="007773F8">
        <w:rPr>
          <w:rFonts w:ascii="Times New Roman" w:hAnsi="Times New Roman"/>
          <w:bCs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sia baz</w:t>
      </w:r>
      <w:r w:rsidRPr="007773F8">
        <w:rPr>
          <w:rFonts w:ascii="Times New Roman" w:hAnsi="Times New Roman"/>
          <w:bCs/>
          <w:sz w:val="24"/>
          <w:szCs w:val="24"/>
        </w:rPr>
        <w:t>ë</w:t>
      </w:r>
      <w:r w:rsidRPr="007773F8">
        <w:rPr>
          <w:rFonts w:ascii="Times New Roman" w:hAnsi="Times New Roman"/>
          <w:sz w:val="24"/>
          <w:szCs w:val="24"/>
        </w:rPr>
        <w:t>)</w:t>
      </w:r>
    </w:p>
    <w:p w14:paraId="5E998233" w14:textId="77777777" w:rsidR="002E2C98" w:rsidRDefault="002E2C98" w:rsidP="002E2C98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4FE6A7E" w14:textId="77777777" w:rsidR="00B972F6" w:rsidRDefault="00B972F6" w:rsidP="00B972F6">
      <w:pPr>
        <w:pStyle w:val="ListParagraph"/>
        <w:spacing w:line="276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472430CB" w14:textId="77777777" w:rsidR="00B972F6" w:rsidRDefault="00B972F6" w:rsidP="00B972F6">
      <w:pPr>
        <w:spacing w:after="0" w:line="276" w:lineRule="auto"/>
        <w:jc w:val="both"/>
        <w:rPr>
          <w:rFonts w:ascii="Times New Roman" w:hAnsi="Times New Roman"/>
        </w:rPr>
      </w:pPr>
    </w:p>
    <w:p w14:paraId="16E6F2A2" w14:textId="77777777" w:rsidR="002E2C98" w:rsidRPr="007773F8" w:rsidRDefault="002E2C98" w:rsidP="002E2C98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C1C1CE" w14:textId="77777777" w:rsidR="007773F8" w:rsidRPr="007773F8" w:rsidRDefault="007773F8" w:rsidP="002E2C98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7773F8" w:rsidRPr="007773F8" w:rsidSect="00E52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701" w:left="1134" w:header="1276" w:footer="9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6F14" w14:textId="77777777" w:rsidR="00B940D0" w:rsidRDefault="00B940D0" w:rsidP="00EC14F1">
      <w:pPr>
        <w:spacing w:after="0" w:line="240" w:lineRule="auto"/>
      </w:pPr>
      <w:r>
        <w:separator/>
      </w:r>
    </w:p>
  </w:endnote>
  <w:endnote w:type="continuationSeparator" w:id="0">
    <w:p w14:paraId="4E1CF799" w14:textId="77777777" w:rsidR="00B940D0" w:rsidRDefault="00B940D0" w:rsidP="00E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1361" w14:textId="77777777" w:rsidR="00BF4FB3" w:rsidRDefault="00BF4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984E" w14:textId="77777777" w:rsidR="00532D95" w:rsidRDefault="00532D95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D29DF3E" w14:textId="77777777" w:rsidR="00F21BAC" w:rsidRDefault="00F21BAC" w:rsidP="00532D95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4A6657EA" w14:textId="06767BFA" w:rsidR="00685B5D" w:rsidRPr="00532D95" w:rsidRDefault="00685B5D" w:rsidP="00BE6E3F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>Adresa: Sheshi “N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 xml:space="preserve"> Tereza”, Nr.</w:t>
    </w:r>
    <w:r w:rsidR="001D4F0E"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 w:rsidR="001D4F0E"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>Tiran</w:t>
    </w:r>
    <w:r w:rsidR="00A23CA0" w:rsidRPr="00532D95">
      <w:rPr>
        <w:rFonts w:ascii="Times New Roman" w:hAnsi="Times New Roman"/>
        <w:sz w:val="16"/>
        <w:szCs w:val="16"/>
      </w:rPr>
      <w:t>ë</w:t>
    </w:r>
    <w:r w:rsidRPr="00532D95">
      <w:rPr>
        <w:rFonts w:ascii="Times New Roman" w:hAnsi="Times New Roman"/>
        <w:sz w:val="16"/>
        <w:szCs w:val="16"/>
      </w:rPr>
      <w:t>, Tel/Fax: +355 4 222</w:t>
    </w:r>
    <w:r w:rsidR="00653B42">
      <w:rPr>
        <w:rFonts w:ascii="Times New Roman" w:hAnsi="Times New Roman"/>
        <w:sz w:val="16"/>
        <w:szCs w:val="16"/>
      </w:rPr>
      <w:t xml:space="preserve"> 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 w:rsidR="001D4F0E">
      <w:rPr>
        <w:rFonts w:ascii="Times New Roman" w:hAnsi="Times New Roman"/>
        <w:sz w:val="16"/>
        <w:szCs w:val="16"/>
      </w:rPr>
      <w:t xml:space="preserve">, </w:t>
    </w:r>
    <w:hyperlink r:id="rId2" w:history="1">
      <w:r w:rsidR="001D4F0E"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 w:rsidR="001D4F0E">
      <w:rPr>
        <w:rFonts w:ascii="Times New Roman" w:hAnsi="Times New Roma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0EA7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7FB309D6" w14:textId="77777777" w:rsidR="00E52AE8" w:rsidRDefault="00E52AE8" w:rsidP="00E52AE8">
    <w:pPr>
      <w:pStyle w:val="Footer"/>
      <w:pBdr>
        <w:bottom w:val="single" w:sz="12" w:space="1" w:color="auto"/>
      </w:pBdr>
      <w:jc w:val="center"/>
      <w:rPr>
        <w:rFonts w:ascii="Times New Roman" w:hAnsi="Times New Roman"/>
        <w:sz w:val="20"/>
        <w:szCs w:val="20"/>
      </w:rPr>
    </w:pPr>
  </w:p>
  <w:p w14:paraId="2F9C5074" w14:textId="59657825" w:rsidR="00E52AE8" w:rsidRPr="00E52AE8" w:rsidRDefault="00E52AE8" w:rsidP="00E52AE8">
    <w:pPr>
      <w:pStyle w:val="Footer"/>
      <w:jc w:val="center"/>
      <w:rPr>
        <w:rFonts w:ascii="Times New Roman" w:hAnsi="Times New Roman"/>
        <w:sz w:val="16"/>
        <w:szCs w:val="16"/>
      </w:rPr>
    </w:pPr>
    <w:r w:rsidRPr="00532D95">
      <w:rPr>
        <w:rFonts w:ascii="Times New Roman" w:hAnsi="Times New Roman"/>
        <w:sz w:val="16"/>
        <w:szCs w:val="16"/>
      </w:rPr>
      <w:t xml:space="preserve">Adresa: </w:t>
    </w:r>
    <w:r w:rsidRPr="00532D95">
      <w:rPr>
        <w:rFonts w:ascii="Times New Roman" w:hAnsi="Times New Roman"/>
        <w:sz w:val="16"/>
        <w:szCs w:val="16"/>
      </w:rPr>
      <w:t>Sheshi “Nënë Tereza”, Nr.</w:t>
    </w:r>
    <w:r>
      <w:rPr>
        <w:rFonts w:ascii="Times New Roman" w:hAnsi="Times New Roman"/>
        <w:sz w:val="16"/>
        <w:szCs w:val="16"/>
      </w:rPr>
      <w:t>1</w:t>
    </w:r>
    <w:r w:rsidRPr="00532D95"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sz w:val="16"/>
        <w:szCs w:val="16"/>
      </w:rPr>
      <w:t xml:space="preserve">1019 </w:t>
    </w:r>
    <w:r w:rsidRPr="00532D95">
      <w:rPr>
        <w:rFonts w:ascii="Times New Roman" w:hAnsi="Times New Roman"/>
        <w:sz w:val="16"/>
        <w:szCs w:val="16"/>
      </w:rPr>
      <w:t>Tiranë, Tel/Fax: +355 4 222</w:t>
    </w:r>
    <w:r w:rsidR="00BF4FB3">
      <w:rPr>
        <w:rFonts w:ascii="Times New Roman" w:hAnsi="Times New Roman"/>
        <w:sz w:val="16"/>
        <w:szCs w:val="16"/>
      </w:rPr>
      <w:t>3707</w:t>
    </w:r>
    <w:r w:rsidRPr="00532D95">
      <w:rPr>
        <w:rFonts w:ascii="Times New Roman" w:hAnsi="Times New Roman"/>
        <w:sz w:val="16"/>
        <w:szCs w:val="16"/>
      </w:rPr>
      <w:t xml:space="preserve">, web: </w:t>
    </w:r>
    <w:hyperlink r:id="rId1" w:history="1">
      <w:r w:rsidRPr="00336116">
        <w:rPr>
          <w:rStyle w:val="Hyperlink"/>
          <w:rFonts w:ascii="Times New Roman" w:hAnsi="Times New Roman"/>
          <w:sz w:val="16"/>
          <w:szCs w:val="16"/>
        </w:rPr>
        <w:t>www.upt.al</w:t>
      </w:r>
    </w:hyperlink>
    <w:r>
      <w:rPr>
        <w:rFonts w:ascii="Times New Roman" w:hAnsi="Times New Roman"/>
        <w:sz w:val="16"/>
        <w:szCs w:val="16"/>
      </w:rPr>
      <w:t xml:space="preserve">, </w:t>
    </w:r>
    <w:hyperlink r:id="rId2" w:history="1">
      <w:r w:rsidRPr="00336116">
        <w:rPr>
          <w:rStyle w:val="Hyperlink"/>
          <w:rFonts w:ascii="Times New Roman" w:hAnsi="Times New Roman"/>
          <w:sz w:val="16"/>
          <w:szCs w:val="16"/>
        </w:rPr>
        <w:t>www.fim.edu.al</w:t>
      </w:r>
    </w:hyperlink>
    <w:r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48F3" w14:textId="77777777" w:rsidR="00B940D0" w:rsidRDefault="00B940D0" w:rsidP="00EC14F1">
      <w:pPr>
        <w:spacing w:after="0" w:line="240" w:lineRule="auto"/>
      </w:pPr>
      <w:r>
        <w:separator/>
      </w:r>
    </w:p>
  </w:footnote>
  <w:footnote w:type="continuationSeparator" w:id="0">
    <w:p w14:paraId="2240482D" w14:textId="77777777" w:rsidR="00B940D0" w:rsidRDefault="00B940D0" w:rsidP="00E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E47B" w14:textId="77777777" w:rsidR="00BF4FB3" w:rsidRDefault="00BF4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9818" w14:textId="77777777" w:rsidR="00BF4FB3" w:rsidRDefault="00BF4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4CFF" w14:textId="7A64E507" w:rsidR="00B01A0C" w:rsidRDefault="00B01A0C" w:rsidP="00B01A0C">
    <w:pPr>
      <w:pStyle w:val="Header"/>
      <w:pBdr>
        <w:bottom w:val="single" w:sz="12" w:space="1" w:color="auto"/>
      </w:pBdr>
      <w:tabs>
        <w:tab w:val="clear" w:pos="4513"/>
      </w:tabs>
      <w:jc w:val="center"/>
      <w:rPr>
        <w:rFonts w:ascii="Century Gothic" w:hAnsi="Century Gothic"/>
        <w:noProof/>
        <w:lang w:eastAsia="sq-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D1581" wp14:editId="0BB34205">
          <wp:simplePos x="0" y="0"/>
          <wp:positionH relativeFrom="column">
            <wp:posOffset>2898775</wp:posOffset>
          </wp:positionH>
          <wp:positionV relativeFrom="paragraph">
            <wp:posOffset>-313055</wp:posOffset>
          </wp:positionV>
          <wp:extent cx="377190" cy="561975"/>
          <wp:effectExtent l="0" t="0" r="3810" b="9525"/>
          <wp:wrapNone/>
          <wp:docPr id="592487859" name="Picture 2" descr="A black and white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487859" name="Picture 2" descr="A black and white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19387" w14:textId="0923085A" w:rsidR="00B01A0C" w:rsidRPr="005E4401" w:rsidRDefault="00B01A0C" w:rsidP="00B01A0C">
    <w:pPr>
      <w:pStyle w:val="Header"/>
      <w:tabs>
        <w:tab w:val="left" w:pos="387"/>
      </w:tabs>
      <w:spacing w:before="120" w:line="276" w:lineRule="auto"/>
      <w:jc w:val="center"/>
      <w:rPr>
        <w:rFonts w:ascii="Times New Roman" w:hAnsi="Times New Roman"/>
        <w:b/>
        <w:bCs/>
        <w:noProof/>
        <w:sz w:val="16"/>
        <w:szCs w:val="16"/>
        <w:lang w:eastAsia="sq-AL"/>
      </w:rPr>
    </w:pPr>
    <w:r w:rsidRPr="005E4401">
      <w:rPr>
        <w:b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B2EEC2C" wp14:editId="2997C6E9">
          <wp:simplePos x="0" y="0"/>
          <wp:positionH relativeFrom="margin">
            <wp:align>left</wp:align>
          </wp:positionH>
          <wp:positionV relativeFrom="paragraph">
            <wp:posOffset>78105</wp:posOffset>
          </wp:positionV>
          <wp:extent cx="676275" cy="691515"/>
          <wp:effectExtent l="0" t="0" r="9525" b="0"/>
          <wp:wrapNone/>
          <wp:docPr id="13597789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63" t="3163" r="29703" b="12207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4401">
      <w:rPr>
        <w:rFonts w:ascii="Times New Roman" w:hAnsi="Times New Roman"/>
        <w:b/>
        <w:bCs/>
        <w:noProof/>
        <w:sz w:val="16"/>
        <w:szCs w:val="16"/>
        <w:lang w:eastAsia="sq-AL"/>
      </w:rPr>
      <w:t>REPUBLIKA E SHQIPERIS</w:t>
    </w:r>
    <w:r w:rsidRPr="005E4401">
      <w:rPr>
        <w:rFonts w:ascii="Times New Roman" w:hAnsi="Times New Roman"/>
        <w:b/>
        <w:bCs/>
        <w:sz w:val="16"/>
        <w:szCs w:val="16"/>
      </w:rPr>
      <w:t>Ë</w:t>
    </w:r>
  </w:p>
  <w:p w14:paraId="2545610F" w14:textId="77777777" w:rsidR="00B01A0C" w:rsidRPr="005B6062" w:rsidRDefault="00B01A0C" w:rsidP="00B01A0C">
    <w:pPr>
      <w:pStyle w:val="Header"/>
      <w:spacing w:before="120"/>
      <w:jc w:val="center"/>
      <w:rPr>
        <w:rFonts w:ascii="Times New Roman" w:hAnsi="Times New Roman"/>
        <w:b/>
        <w:sz w:val="28"/>
        <w:szCs w:val="28"/>
      </w:rPr>
    </w:pPr>
    <w:r w:rsidRPr="005B6062">
      <w:rPr>
        <w:rFonts w:ascii="Times New Roman" w:hAnsi="Times New Roman"/>
        <w:b/>
        <w:sz w:val="28"/>
        <w:szCs w:val="28"/>
      </w:rPr>
      <w:t>UNIVERSITETI POLITEKNIK I TIRANËS</w:t>
    </w:r>
  </w:p>
  <w:p w14:paraId="3C87E988" w14:textId="77777777" w:rsidR="00E52AE8" w:rsidRPr="001D4F0E" w:rsidRDefault="00E52AE8" w:rsidP="00E52AE8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1D4F0E">
      <w:rPr>
        <w:rFonts w:ascii="Times New Roman" w:hAnsi="Times New Roman"/>
        <w:b/>
        <w:sz w:val="24"/>
        <w:szCs w:val="24"/>
      </w:rPr>
      <w:t xml:space="preserve">FAKULTETI I INXHINIERISË MEKANIKE </w:t>
    </w:r>
  </w:p>
  <w:p w14:paraId="75DAA797" w14:textId="7EFF3D4C" w:rsidR="00E52AE8" w:rsidRPr="00B01A0C" w:rsidRDefault="00E52AE8" w:rsidP="00E52AE8">
    <w:pPr>
      <w:pStyle w:val="Header"/>
      <w:spacing w:after="240"/>
      <w:jc w:val="center"/>
      <w:rPr>
        <w:rFonts w:ascii="Times New Roman" w:hAnsi="Times New Roman"/>
        <w:bCs/>
        <w:sz w:val="20"/>
        <w:szCs w:val="20"/>
      </w:rPr>
    </w:pPr>
    <w:r w:rsidRPr="00B01A0C">
      <w:rPr>
        <w:rFonts w:ascii="Times New Roman" w:hAnsi="Times New Roman"/>
        <w:bCs/>
        <w:sz w:val="20"/>
        <w:szCs w:val="20"/>
      </w:rPr>
      <w:t>D</w:t>
    </w:r>
    <w:r w:rsidR="00B01A0C">
      <w:rPr>
        <w:rFonts w:ascii="Times New Roman" w:hAnsi="Times New Roman"/>
        <w:bCs/>
        <w:sz w:val="20"/>
        <w:szCs w:val="20"/>
      </w:rPr>
      <w:t xml:space="preserve"> </w:t>
    </w:r>
    <w:r w:rsidRPr="00B01A0C">
      <w:rPr>
        <w:rFonts w:ascii="Times New Roman" w:hAnsi="Times New Roman"/>
        <w:bCs/>
        <w:sz w:val="20"/>
        <w:szCs w:val="20"/>
      </w:rPr>
      <w:t>E</w:t>
    </w:r>
    <w:r w:rsidR="00B01A0C">
      <w:rPr>
        <w:rFonts w:ascii="Times New Roman" w:hAnsi="Times New Roman"/>
        <w:bCs/>
        <w:sz w:val="20"/>
        <w:szCs w:val="20"/>
      </w:rPr>
      <w:t xml:space="preserve"> </w:t>
    </w:r>
    <w:r w:rsidRPr="00B01A0C">
      <w:rPr>
        <w:rFonts w:ascii="Times New Roman" w:hAnsi="Times New Roman"/>
        <w:bCs/>
        <w:sz w:val="20"/>
        <w:szCs w:val="20"/>
      </w:rPr>
      <w:t>K</w:t>
    </w:r>
    <w:r w:rsidR="00B01A0C">
      <w:rPr>
        <w:rFonts w:ascii="Times New Roman" w:hAnsi="Times New Roman"/>
        <w:bCs/>
        <w:sz w:val="20"/>
        <w:szCs w:val="20"/>
      </w:rPr>
      <w:t xml:space="preserve"> </w:t>
    </w:r>
    <w:r w:rsidRPr="00B01A0C">
      <w:rPr>
        <w:rFonts w:ascii="Times New Roman" w:hAnsi="Times New Roman"/>
        <w:bCs/>
        <w:sz w:val="20"/>
        <w:szCs w:val="20"/>
      </w:rPr>
      <w:t>A</w:t>
    </w:r>
    <w:r w:rsidR="00B01A0C">
      <w:rPr>
        <w:rFonts w:ascii="Times New Roman" w:hAnsi="Times New Roman"/>
        <w:bCs/>
        <w:sz w:val="20"/>
        <w:szCs w:val="20"/>
      </w:rPr>
      <w:t xml:space="preserve"> </w:t>
    </w:r>
    <w:r w:rsidRPr="00B01A0C">
      <w:rPr>
        <w:rFonts w:ascii="Times New Roman" w:hAnsi="Times New Roman"/>
        <w:bCs/>
        <w:sz w:val="20"/>
        <w:szCs w:val="20"/>
      </w:rPr>
      <w:t>N</w:t>
    </w:r>
    <w:r w:rsidR="00B01A0C">
      <w:rPr>
        <w:rFonts w:ascii="Times New Roman" w:hAnsi="Times New Roman"/>
        <w:bCs/>
        <w:sz w:val="20"/>
        <w:szCs w:val="20"/>
      </w:rPr>
      <w:t xml:space="preserve"> </w:t>
    </w:r>
    <w:r w:rsidRPr="00B01A0C">
      <w:rPr>
        <w:rFonts w:ascii="Times New Roman" w:hAnsi="Times New Roman"/>
        <w:bCs/>
        <w:sz w:val="20"/>
        <w:szCs w:val="2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562"/>
    <w:multiLevelType w:val="hybridMultilevel"/>
    <w:tmpl w:val="B0B6B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890"/>
    <w:multiLevelType w:val="hybridMultilevel"/>
    <w:tmpl w:val="1C625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57D"/>
    <w:multiLevelType w:val="hybridMultilevel"/>
    <w:tmpl w:val="5C64E706"/>
    <w:lvl w:ilvl="0" w:tplc="A0904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7E6F4E6">
      <w:start w:val="1"/>
      <w:numFmt w:val="decimal"/>
      <w:lvlText w:val="%2."/>
      <w:lvlJc w:val="left"/>
      <w:pPr>
        <w:ind w:left="1440" w:hanging="360"/>
      </w:pPr>
      <w:rPr>
        <w:rFonts w:ascii="Times New Roman" w:eastAsia="+mn-e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41F"/>
    <w:multiLevelType w:val="hybridMultilevel"/>
    <w:tmpl w:val="D5269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47DC"/>
    <w:multiLevelType w:val="hybridMultilevel"/>
    <w:tmpl w:val="C836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837"/>
    <w:multiLevelType w:val="hybridMultilevel"/>
    <w:tmpl w:val="D2FCA1C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EEA"/>
    <w:multiLevelType w:val="hybridMultilevel"/>
    <w:tmpl w:val="A8B22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A52E9"/>
    <w:multiLevelType w:val="hybridMultilevel"/>
    <w:tmpl w:val="2394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1585E"/>
    <w:multiLevelType w:val="hybridMultilevel"/>
    <w:tmpl w:val="79AAF0F4"/>
    <w:lvl w:ilvl="0" w:tplc="25CA2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90C56"/>
    <w:multiLevelType w:val="hybridMultilevel"/>
    <w:tmpl w:val="79AAF0F4"/>
    <w:lvl w:ilvl="0" w:tplc="25CA2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2468D9"/>
    <w:multiLevelType w:val="hybridMultilevel"/>
    <w:tmpl w:val="774E7C88"/>
    <w:lvl w:ilvl="0" w:tplc="6D2225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587EF6">
      <w:start w:val="1"/>
      <w:numFmt w:val="decimal"/>
      <w:lvlText w:val="%2."/>
      <w:lvlJc w:val="left"/>
      <w:pPr>
        <w:ind w:left="1440" w:hanging="360"/>
      </w:pPr>
      <w:rPr>
        <w:rFonts w:ascii="Times New Roman" w:eastAsia="+mn-ea" w:hAnsi="Times New Roman" w:cs="Times New Roman"/>
      </w:rPr>
    </w:lvl>
    <w:lvl w:ilvl="2" w:tplc="5EB22E7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17EA"/>
    <w:multiLevelType w:val="hybridMultilevel"/>
    <w:tmpl w:val="B270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54BD2"/>
    <w:multiLevelType w:val="hybridMultilevel"/>
    <w:tmpl w:val="2FB47B0A"/>
    <w:lvl w:ilvl="0" w:tplc="75E8A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E9E0CAC">
      <w:start w:val="1"/>
      <w:numFmt w:val="decimal"/>
      <w:lvlText w:val="%2."/>
      <w:lvlJc w:val="left"/>
      <w:pPr>
        <w:ind w:left="1440" w:hanging="360"/>
      </w:pPr>
      <w:rPr>
        <w:rFonts w:ascii="Times New Roman" w:eastAsia="+mn-ea" w:hAnsi="Times New Roman" w:cs="Times New Roman"/>
      </w:rPr>
    </w:lvl>
    <w:lvl w:ilvl="2" w:tplc="A25A075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6827"/>
    <w:multiLevelType w:val="hybridMultilevel"/>
    <w:tmpl w:val="6A1E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02478"/>
    <w:multiLevelType w:val="hybridMultilevel"/>
    <w:tmpl w:val="105C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91D97"/>
    <w:multiLevelType w:val="hybridMultilevel"/>
    <w:tmpl w:val="F840521E"/>
    <w:lvl w:ilvl="0" w:tplc="A18030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B0E95"/>
    <w:multiLevelType w:val="hybridMultilevel"/>
    <w:tmpl w:val="541295E8"/>
    <w:lvl w:ilvl="0" w:tplc="650C09A6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B2A8B"/>
    <w:multiLevelType w:val="hybridMultilevel"/>
    <w:tmpl w:val="9012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245C6"/>
    <w:multiLevelType w:val="hybridMultilevel"/>
    <w:tmpl w:val="8B220F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32A4"/>
    <w:multiLevelType w:val="hybridMultilevel"/>
    <w:tmpl w:val="8B220F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30B0A"/>
    <w:multiLevelType w:val="hybridMultilevel"/>
    <w:tmpl w:val="1D0E062E"/>
    <w:lvl w:ilvl="0" w:tplc="87844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011"/>
    <w:multiLevelType w:val="hybridMultilevel"/>
    <w:tmpl w:val="8252E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77860"/>
    <w:multiLevelType w:val="hybridMultilevel"/>
    <w:tmpl w:val="54129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6765C"/>
    <w:multiLevelType w:val="hybridMultilevel"/>
    <w:tmpl w:val="EE4C985A"/>
    <w:lvl w:ilvl="0" w:tplc="4D02BE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8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242734">
    <w:abstractNumId w:val="4"/>
  </w:num>
  <w:num w:numId="3" w16cid:durableId="975253869">
    <w:abstractNumId w:val="6"/>
  </w:num>
  <w:num w:numId="4" w16cid:durableId="594292342">
    <w:abstractNumId w:val="14"/>
  </w:num>
  <w:num w:numId="5" w16cid:durableId="823593707">
    <w:abstractNumId w:val="16"/>
  </w:num>
  <w:num w:numId="6" w16cid:durableId="2098750265">
    <w:abstractNumId w:val="2"/>
  </w:num>
  <w:num w:numId="7" w16cid:durableId="1195773835">
    <w:abstractNumId w:val="20"/>
  </w:num>
  <w:num w:numId="8" w16cid:durableId="1163202217">
    <w:abstractNumId w:val="12"/>
  </w:num>
  <w:num w:numId="9" w16cid:durableId="228812070">
    <w:abstractNumId w:val="9"/>
  </w:num>
  <w:num w:numId="10" w16cid:durableId="1197935690">
    <w:abstractNumId w:val="3"/>
  </w:num>
  <w:num w:numId="11" w16cid:durableId="1673527841">
    <w:abstractNumId w:val="8"/>
  </w:num>
  <w:num w:numId="12" w16cid:durableId="1046105172">
    <w:abstractNumId w:val="5"/>
  </w:num>
  <w:num w:numId="13" w16cid:durableId="72510765">
    <w:abstractNumId w:val="10"/>
  </w:num>
  <w:num w:numId="14" w16cid:durableId="6830982">
    <w:abstractNumId w:val="21"/>
  </w:num>
  <w:num w:numId="15" w16cid:durableId="1715764616">
    <w:abstractNumId w:val="1"/>
  </w:num>
  <w:num w:numId="16" w16cid:durableId="1018391980">
    <w:abstractNumId w:val="13"/>
  </w:num>
  <w:num w:numId="17" w16cid:durableId="1063866956">
    <w:abstractNumId w:val="22"/>
  </w:num>
  <w:num w:numId="18" w16cid:durableId="1819347928">
    <w:abstractNumId w:val="19"/>
  </w:num>
  <w:num w:numId="19" w16cid:durableId="1460612284">
    <w:abstractNumId w:val="18"/>
  </w:num>
  <w:num w:numId="20" w16cid:durableId="1147822114">
    <w:abstractNumId w:val="17"/>
  </w:num>
  <w:num w:numId="21" w16cid:durableId="360782336">
    <w:abstractNumId w:val="11"/>
  </w:num>
  <w:num w:numId="22" w16cid:durableId="565799400">
    <w:abstractNumId w:val="15"/>
  </w:num>
  <w:num w:numId="23" w16cid:durableId="1476680186">
    <w:abstractNumId w:val="23"/>
  </w:num>
  <w:num w:numId="24" w16cid:durableId="153461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AC"/>
    <w:rsid w:val="00002B57"/>
    <w:rsid w:val="000303DE"/>
    <w:rsid w:val="00036CCA"/>
    <w:rsid w:val="0003725A"/>
    <w:rsid w:val="0004508F"/>
    <w:rsid w:val="0008753F"/>
    <w:rsid w:val="000A08DE"/>
    <w:rsid w:val="000B4F0F"/>
    <w:rsid w:val="000B5A61"/>
    <w:rsid w:val="000C42C0"/>
    <w:rsid w:val="000C556E"/>
    <w:rsid w:val="000D3554"/>
    <w:rsid w:val="000E7D9B"/>
    <w:rsid w:val="000F7D80"/>
    <w:rsid w:val="0010109F"/>
    <w:rsid w:val="00115720"/>
    <w:rsid w:val="00153401"/>
    <w:rsid w:val="00153E7B"/>
    <w:rsid w:val="00163EB0"/>
    <w:rsid w:val="00171F17"/>
    <w:rsid w:val="00191231"/>
    <w:rsid w:val="001B1B80"/>
    <w:rsid w:val="001C152F"/>
    <w:rsid w:val="001D26CD"/>
    <w:rsid w:val="001D4F0E"/>
    <w:rsid w:val="001E6BAE"/>
    <w:rsid w:val="00205B0F"/>
    <w:rsid w:val="00213BE6"/>
    <w:rsid w:val="00222138"/>
    <w:rsid w:val="002528BE"/>
    <w:rsid w:val="00262B35"/>
    <w:rsid w:val="00262BEB"/>
    <w:rsid w:val="00276A81"/>
    <w:rsid w:val="00276B29"/>
    <w:rsid w:val="00283676"/>
    <w:rsid w:val="002A17E0"/>
    <w:rsid w:val="002A3CD4"/>
    <w:rsid w:val="002B7DB4"/>
    <w:rsid w:val="002D2D5A"/>
    <w:rsid w:val="002D4F85"/>
    <w:rsid w:val="002D550D"/>
    <w:rsid w:val="002D7333"/>
    <w:rsid w:val="002E2C98"/>
    <w:rsid w:val="00322266"/>
    <w:rsid w:val="003241CE"/>
    <w:rsid w:val="00331E2D"/>
    <w:rsid w:val="00333BFE"/>
    <w:rsid w:val="00333CB2"/>
    <w:rsid w:val="00347CCE"/>
    <w:rsid w:val="00361189"/>
    <w:rsid w:val="00363271"/>
    <w:rsid w:val="00365BCB"/>
    <w:rsid w:val="00385C8B"/>
    <w:rsid w:val="003A2770"/>
    <w:rsid w:val="003B63C4"/>
    <w:rsid w:val="003C1C7D"/>
    <w:rsid w:val="003E7690"/>
    <w:rsid w:val="003F1399"/>
    <w:rsid w:val="00430679"/>
    <w:rsid w:val="0045183E"/>
    <w:rsid w:val="00454312"/>
    <w:rsid w:val="00467258"/>
    <w:rsid w:val="00477C0A"/>
    <w:rsid w:val="00482716"/>
    <w:rsid w:val="004A145F"/>
    <w:rsid w:val="004B17D4"/>
    <w:rsid w:val="004D3B48"/>
    <w:rsid w:val="004E78DA"/>
    <w:rsid w:val="00504D9A"/>
    <w:rsid w:val="00532D95"/>
    <w:rsid w:val="0054355B"/>
    <w:rsid w:val="00544EEF"/>
    <w:rsid w:val="00562E34"/>
    <w:rsid w:val="0056354F"/>
    <w:rsid w:val="00565ED3"/>
    <w:rsid w:val="00574FCB"/>
    <w:rsid w:val="0057611B"/>
    <w:rsid w:val="0058014B"/>
    <w:rsid w:val="00583184"/>
    <w:rsid w:val="00592BF9"/>
    <w:rsid w:val="005A1CCA"/>
    <w:rsid w:val="005A2FE2"/>
    <w:rsid w:val="005A3895"/>
    <w:rsid w:val="005A3D0C"/>
    <w:rsid w:val="005A7DE2"/>
    <w:rsid w:val="005B26B0"/>
    <w:rsid w:val="005B2F2A"/>
    <w:rsid w:val="005C4502"/>
    <w:rsid w:val="005D04FE"/>
    <w:rsid w:val="005E0DF7"/>
    <w:rsid w:val="005E1363"/>
    <w:rsid w:val="005F53CA"/>
    <w:rsid w:val="005F681C"/>
    <w:rsid w:val="006055CA"/>
    <w:rsid w:val="00623C4E"/>
    <w:rsid w:val="0063461D"/>
    <w:rsid w:val="006421D7"/>
    <w:rsid w:val="00642E97"/>
    <w:rsid w:val="006526C8"/>
    <w:rsid w:val="00653B42"/>
    <w:rsid w:val="006600B5"/>
    <w:rsid w:val="00685B5D"/>
    <w:rsid w:val="006A0D95"/>
    <w:rsid w:val="006C2C1B"/>
    <w:rsid w:val="006C345F"/>
    <w:rsid w:val="006D5355"/>
    <w:rsid w:val="006F2678"/>
    <w:rsid w:val="00710F3F"/>
    <w:rsid w:val="0071713A"/>
    <w:rsid w:val="0072107E"/>
    <w:rsid w:val="00746F42"/>
    <w:rsid w:val="007659CE"/>
    <w:rsid w:val="007769F6"/>
    <w:rsid w:val="007773F8"/>
    <w:rsid w:val="00790E58"/>
    <w:rsid w:val="007A2A14"/>
    <w:rsid w:val="007F4AC1"/>
    <w:rsid w:val="0080697E"/>
    <w:rsid w:val="0082772D"/>
    <w:rsid w:val="00832BA0"/>
    <w:rsid w:val="008544C3"/>
    <w:rsid w:val="0086080D"/>
    <w:rsid w:val="00862762"/>
    <w:rsid w:val="00863ADF"/>
    <w:rsid w:val="008702F9"/>
    <w:rsid w:val="00870551"/>
    <w:rsid w:val="00872018"/>
    <w:rsid w:val="00872103"/>
    <w:rsid w:val="0088455C"/>
    <w:rsid w:val="008C6B75"/>
    <w:rsid w:val="008D296C"/>
    <w:rsid w:val="008E025A"/>
    <w:rsid w:val="009114ED"/>
    <w:rsid w:val="00917DC0"/>
    <w:rsid w:val="009366DA"/>
    <w:rsid w:val="00941C68"/>
    <w:rsid w:val="00944126"/>
    <w:rsid w:val="009579B0"/>
    <w:rsid w:val="00961B56"/>
    <w:rsid w:val="0097046F"/>
    <w:rsid w:val="00975AEE"/>
    <w:rsid w:val="009A2F73"/>
    <w:rsid w:val="009A527E"/>
    <w:rsid w:val="009B12A3"/>
    <w:rsid w:val="009B323D"/>
    <w:rsid w:val="009C51F1"/>
    <w:rsid w:val="009D3C0E"/>
    <w:rsid w:val="009D5A9A"/>
    <w:rsid w:val="009D6023"/>
    <w:rsid w:val="009F3277"/>
    <w:rsid w:val="00A05404"/>
    <w:rsid w:val="00A163D6"/>
    <w:rsid w:val="00A21F90"/>
    <w:rsid w:val="00A23CA0"/>
    <w:rsid w:val="00A520D5"/>
    <w:rsid w:val="00A65E77"/>
    <w:rsid w:val="00A86219"/>
    <w:rsid w:val="00A866E2"/>
    <w:rsid w:val="00A868B9"/>
    <w:rsid w:val="00AA1383"/>
    <w:rsid w:val="00AD2397"/>
    <w:rsid w:val="00AD770A"/>
    <w:rsid w:val="00B01A0C"/>
    <w:rsid w:val="00B04E2F"/>
    <w:rsid w:val="00B05FA6"/>
    <w:rsid w:val="00B26302"/>
    <w:rsid w:val="00B336D8"/>
    <w:rsid w:val="00B42C3F"/>
    <w:rsid w:val="00B44D29"/>
    <w:rsid w:val="00B47D6E"/>
    <w:rsid w:val="00B55FDA"/>
    <w:rsid w:val="00B56C8C"/>
    <w:rsid w:val="00B66EFA"/>
    <w:rsid w:val="00B70815"/>
    <w:rsid w:val="00B765AC"/>
    <w:rsid w:val="00B7728C"/>
    <w:rsid w:val="00B85F07"/>
    <w:rsid w:val="00B905E3"/>
    <w:rsid w:val="00B9289D"/>
    <w:rsid w:val="00B940D0"/>
    <w:rsid w:val="00B972ED"/>
    <w:rsid w:val="00B972F6"/>
    <w:rsid w:val="00BA4791"/>
    <w:rsid w:val="00BA4996"/>
    <w:rsid w:val="00BB0187"/>
    <w:rsid w:val="00BD6571"/>
    <w:rsid w:val="00BD763E"/>
    <w:rsid w:val="00BE6E3F"/>
    <w:rsid w:val="00BF4FB3"/>
    <w:rsid w:val="00BF54D3"/>
    <w:rsid w:val="00C10F93"/>
    <w:rsid w:val="00C21477"/>
    <w:rsid w:val="00C33DF4"/>
    <w:rsid w:val="00C42287"/>
    <w:rsid w:val="00C42CEC"/>
    <w:rsid w:val="00C45694"/>
    <w:rsid w:val="00C6121A"/>
    <w:rsid w:val="00C654DF"/>
    <w:rsid w:val="00C7247F"/>
    <w:rsid w:val="00C84758"/>
    <w:rsid w:val="00C91D90"/>
    <w:rsid w:val="00CD6FDF"/>
    <w:rsid w:val="00CE222F"/>
    <w:rsid w:val="00CE4C63"/>
    <w:rsid w:val="00D0496B"/>
    <w:rsid w:val="00D21E0A"/>
    <w:rsid w:val="00D3618C"/>
    <w:rsid w:val="00D44700"/>
    <w:rsid w:val="00D600E5"/>
    <w:rsid w:val="00D6628B"/>
    <w:rsid w:val="00D76197"/>
    <w:rsid w:val="00D8163B"/>
    <w:rsid w:val="00D84D77"/>
    <w:rsid w:val="00D851A9"/>
    <w:rsid w:val="00DA298F"/>
    <w:rsid w:val="00DC766E"/>
    <w:rsid w:val="00DD389E"/>
    <w:rsid w:val="00DE40D2"/>
    <w:rsid w:val="00DE570D"/>
    <w:rsid w:val="00E025C9"/>
    <w:rsid w:val="00E31BF6"/>
    <w:rsid w:val="00E35660"/>
    <w:rsid w:val="00E52AE8"/>
    <w:rsid w:val="00E55B73"/>
    <w:rsid w:val="00E60FB4"/>
    <w:rsid w:val="00E6234D"/>
    <w:rsid w:val="00E62B6F"/>
    <w:rsid w:val="00E65937"/>
    <w:rsid w:val="00E755F3"/>
    <w:rsid w:val="00E878F8"/>
    <w:rsid w:val="00E91F08"/>
    <w:rsid w:val="00E944AE"/>
    <w:rsid w:val="00E978ED"/>
    <w:rsid w:val="00EA278A"/>
    <w:rsid w:val="00EB4B84"/>
    <w:rsid w:val="00EB7616"/>
    <w:rsid w:val="00EC14F1"/>
    <w:rsid w:val="00ED1C5D"/>
    <w:rsid w:val="00ED708C"/>
    <w:rsid w:val="00EF17FF"/>
    <w:rsid w:val="00F11BCE"/>
    <w:rsid w:val="00F13954"/>
    <w:rsid w:val="00F171CB"/>
    <w:rsid w:val="00F20E04"/>
    <w:rsid w:val="00F21BAC"/>
    <w:rsid w:val="00F36BF0"/>
    <w:rsid w:val="00F401C3"/>
    <w:rsid w:val="00F427B2"/>
    <w:rsid w:val="00F55676"/>
    <w:rsid w:val="00F55D78"/>
    <w:rsid w:val="00F825EC"/>
    <w:rsid w:val="00FA19B8"/>
    <w:rsid w:val="00FD13EB"/>
    <w:rsid w:val="00FD2315"/>
    <w:rsid w:val="00FD292C"/>
    <w:rsid w:val="00FD4CF7"/>
    <w:rsid w:val="00FD67B1"/>
    <w:rsid w:val="00FE0114"/>
    <w:rsid w:val="00FE2855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B2F32"/>
  <w15:chartTrackingRefBased/>
  <w15:docId w15:val="{C64A51E0-7A29-4F7B-BAAE-0EDB35F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7"/>
    <w:pPr>
      <w:spacing w:after="160" w:line="259" w:lineRule="auto"/>
    </w:pPr>
    <w:rPr>
      <w:sz w:val="22"/>
      <w:szCs w:val="22"/>
      <w:lang w:val="sq-AL" w:eastAsia="en-US"/>
    </w:rPr>
  </w:style>
  <w:style w:type="paragraph" w:styleId="Heading2">
    <w:name w:val="heading 2"/>
    <w:basedOn w:val="Normal"/>
    <w:next w:val="Normal"/>
    <w:link w:val="Heading2Char"/>
    <w:qFormat/>
    <w:rsid w:val="00C10F93"/>
    <w:pPr>
      <w:keepNext/>
      <w:spacing w:after="0" w:line="240" w:lineRule="auto"/>
      <w:outlineLvl w:val="1"/>
    </w:pPr>
    <w:rPr>
      <w:rFonts w:ascii="Book Antiqua" w:eastAsia="Times New Roman" w:hAnsi="Book Antiqua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3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F1"/>
  </w:style>
  <w:style w:type="paragraph" w:styleId="Footer">
    <w:name w:val="footer"/>
    <w:basedOn w:val="Normal"/>
    <w:link w:val="FooterChar"/>
    <w:uiPriority w:val="99"/>
    <w:unhideWhenUsed/>
    <w:rsid w:val="00EC1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F1"/>
  </w:style>
  <w:style w:type="table" w:styleId="TableGrid">
    <w:name w:val="Table Grid"/>
    <w:basedOn w:val="TableNormal"/>
    <w:uiPriority w:val="39"/>
    <w:rsid w:val="00EC1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10F93"/>
    <w:rPr>
      <w:rFonts w:ascii="Book Antiqua" w:eastAsia="Times New Roman" w:hAnsi="Book Antiqua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C10F93"/>
    <w:rPr>
      <w:sz w:val="22"/>
      <w:szCs w:val="22"/>
      <w:lang w:val="sq-AL" w:eastAsia="en-US"/>
    </w:rPr>
  </w:style>
  <w:style w:type="character" w:customStyle="1" w:styleId="NoSpacingChar">
    <w:name w:val="No Spacing Char"/>
    <w:link w:val="NoSpacing"/>
    <w:uiPriority w:val="1"/>
    <w:locked/>
    <w:rsid w:val="00C10F93"/>
    <w:rPr>
      <w:sz w:val="22"/>
      <w:szCs w:val="22"/>
      <w:lang w:val="sq-AL" w:eastAsia="en-US"/>
    </w:rPr>
  </w:style>
  <w:style w:type="character" w:styleId="Hyperlink">
    <w:name w:val="Hyperlink"/>
    <w:basedOn w:val="DefaultParagraphFont"/>
    <w:uiPriority w:val="99"/>
    <w:unhideWhenUsed/>
    <w:rsid w:val="001D4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4E2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773F8"/>
    <w:rPr>
      <w:rFonts w:ascii="Cambria" w:eastAsia="Times New Roman" w:hAnsi="Cambria"/>
      <w:b/>
      <w:bCs/>
      <w:sz w:val="26"/>
      <w:szCs w:val="26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m.edu.al" TargetMode="External"/><Relationship Id="rId1" Type="http://schemas.openxmlformats.org/officeDocument/2006/relationships/hyperlink" Target="http://www.upt.a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\Downloads\UPT%20Template3%20kryesore%20shq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UPT Template3 kryesore shqip</Template>
  <TotalTime>7156</TotalTime>
  <Pages>3</Pages>
  <Words>689</Words>
  <Characters>3675</Characters>
  <Application>Microsoft Office Word</Application>
  <DocSecurity>0</DocSecurity>
  <Lines>147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Juvelta Dalipaj</cp:lastModifiedBy>
  <cp:revision>141</cp:revision>
  <cp:lastPrinted>2026-02-04T14:30:00Z</cp:lastPrinted>
  <dcterms:created xsi:type="dcterms:W3CDTF">2024-06-05T16:29:00Z</dcterms:created>
  <dcterms:modified xsi:type="dcterms:W3CDTF">2026-02-05T09:24:00Z</dcterms:modified>
</cp:coreProperties>
</file>